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66" w:type="pct"/>
        <w:tblInd w:w="2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7054"/>
        <w:gridCol w:w="2617"/>
      </w:tblGrid>
      <w:tr w:rsidR="00F3153F" w:rsidRPr="006C02FB" w14:paraId="2E481F16" w14:textId="77777777" w:rsidTr="00FC66CB">
        <w:trPr>
          <w:trHeight w:val="216"/>
        </w:trPr>
        <w:tc>
          <w:tcPr>
            <w:tcW w:w="9671" w:type="dxa"/>
            <w:gridSpan w:val="2"/>
            <w:shd w:val="clear" w:color="auto" w:fill="DBE5F1" w:themeFill="accent1" w:themeFillTint="33"/>
            <w:vAlign w:val="bottom"/>
          </w:tcPr>
          <w:p w14:paraId="1F94E5FF" w14:textId="77777777" w:rsidR="00F3153F" w:rsidRPr="00FB769D" w:rsidRDefault="008F30CC" w:rsidP="006C02FB">
            <w:pPr>
              <w:pStyle w:val="Heading2"/>
              <w:jc w:val="center"/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FB769D">
              <w:rPr>
                <w:rFonts w:ascii="Calibri" w:hAnsi="Calibri" w:cs="Calibri"/>
                <w:sz w:val="22"/>
                <w:szCs w:val="22"/>
                <w:lang w:val="sr-Latn-ME"/>
              </w:rPr>
              <w:t>OPŠTE</w:t>
            </w:r>
            <w:r w:rsidR="00082405" w:rsidRPr="00FB769D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 info</w:t>
            </w:r>
            <w:r w:rsidRPr="00FB769D">
              <w:rPr>
                <w:rFonts w:ascii="Calibri" w:hAnsi="Calibri" w:cs="Calibri"/>
                <w:sz w:val="22"/>
                <w:szCs w:val="22"/>
                <w:lang w:val="sr-Latn-ME"/>
              </w:rPr>
              <w:t>RMACIJE</w:t>
            </w:r>
          </w:p>
        </w:tc>
      </w:tr>
      <w:tr w:rsidR="00F3153F" w:rsidRPr="00FB769D" w14:paraId="767805E9" w14:textId="77777777" w:rsidTr="00CC22B0">
        <w:trPr>
          <w:trHeight w:val="360"/>
        </w:trPr>
        <w:tc>
          <w:tcPr>
            <w:tcW w:w="7054" w:type="dxa"/>
            <w:vAlign w:val="center"/>
          </w:tcPr>
          <w:p w14:paraId="1FDD525B" w14:textId="49CAE5B4" w:rsidR="00F3153F" w:rsidRPr="00FB769D" w:rsidRDefault="008F30CC" w:rsidP="000E525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FB769D">
              <w:rPr>
                <w:rFonts w:ascii="Calibri" w:hAnsi="Calibri" w:cs="Calibri"/>
                <w:sz w:val="22"/>
                <w:szCs w:val="22"/>
                <w:lang w:val="sr-Latn-ME"/>
              </w:rPr>
              <w:t>Naziv događaja</w:t>
            </w:r>
          </w:p>
        </w:tc>
        <w:tc>
          <w:tcPr>
            <w:tcW w:w="2617" w:type="dxa"/>
            <w:vAlign w:val="center"/>
          </w:tcPr>
          <w:p w14:paraId="08AD2BDA" w14:textId="77777777" w:rsidR="00F3153F" w:rsidRPr="00FB769D" w:rsidRDefault="00F3153F" w:rsidP="000E525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</w:tr>
      <w:tr w:rsidR="00754025" w:rsidRPr="00FB769D" w14:paraId="5A5AB7A4" w14:textId="77777777" w:rsidTr="00CC22B0">
        <w:trPr>
          <w:trHeight w:val="360"/>
        </w:trPr>
        <w:tc>
          <w:tcPr>
            <w:tcW w:w="7054" w:type="dxa"/>
            <w:vAlign w:val="center"/>
          </w:tcPr>
          <w:p w14:paraId="385B070F" w14:textId="01DFCF85" w:rsidR="00754025" w:rsidRPr="00FB769D" w:rsidRDefault="00754025" w:rsidP="000E525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Naziv događaja na engleskom</w:t>
            </w:r>
            <w:bookmarkStart w:id="0" w:name="_GoBack"/>
            <w:bookmarkEnd w:id="0"/>
          </w:p>
        </w:tc>
        <w:tc>
          <w:tcPr>
            <w:tcW w:w="2617" w:type="dxa"/>
            <w:vAlign w:val="center"/>
          </w:tcPr>
          <w:p w14:paraId="172AA723" w14:textId="77777777" w:rsidR="00754025" w:rsidRPr="00FB769D" w:rsidRDefault="00754025" w:rsidP="000E525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</w:tr>
      <w:tr w:rsidR="002D1D50" w:rsidRPr="00FB769D" w14:paraId="69087388" w14:textId="77777777" w:rsidTr="00CC22B0">
        <w:trPr>
          <w:trHeight w:val="360"/>
        </w:trPr>
        <w:tc>
          <w:tcPr>
            <w:tcW w:w="7054" w:type="dxa"/>
            <w:vAlign w:val="center"/>
          </w:tcPr>
          <w:p w14:paraId="702C0A00" w14:textId="7037C5CA" w:rsidR="002D1D50" w:rsidRPr="00FB769D" w:rsidRDefault="002D1D50" w:rsidP="000E525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Naziv organizacije </w:t>
            </w:r>
          </w:p>
        </w:tc>
        <w:tc>
          <w:tcPr>
            <w:tcW w:w="2617" w:type="dxa"/>
            <w:vAlign w:val="center"/>
          </w:tcPr>
          <w:p w14:paraId="6488A400" w14:textId="77777777" w:rsidR="002D1D50" w:rsidRPr="00FB769D" w:rsidRDefault="002D1D50" w:rsidP="000E525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</w:tr>
      <w:tr w:rsidR="00F3153F" w:rsidRPr="00FB769D" w14:paraId="23FA06A8" w14:textId="77777777" w:rsidTr="00CC22B0">
        <w:trPr>
          <w:trHeight w:val="355"/>
        </w:trPr>
        <w:tc>
          <w:tcPr>
            <w:tcW w:w="7054" w:type="dxa"/>
            <w:vAlign w:val="center"/>
          </w:tcPr>
          <w:p w14:paraId="71E834E4" w14:textId="5DE6FDFC" w:rsidR="00325F0F" w:rsidRPr="00FB769D" w:rsidRDefault="008F30CC" w:rsidP="000E525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FB769D">
              <w:rPr>
                <w:rFonts w:ascii="Calibri" w:hAnsi="Calibri" w:cs="Calibri"/>
                <w:sz w:val="22"/>
                <w:szCs w:val="22"/>
                <w:lang w:val="sr-Latn-ME"/>
              </w:rPr>
              <w:t>Vrsta</w:t>
            </w:r>
            <w:r w:rsidR="008A7DD6" w:rsidRPr="00FB769D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 </w:t>
            </w:r>
            <w:r w:rsidRPr="00FB769D">
              <w:rPr>
                <w:rFonts w:ascii="Calibri" w:hAnsi="Calibri" w:cs="Calibri"/>
                <w:sz w:val="22"/>
                <w:szCs w:val="22"/>
                <w:lang w:val="sr-Latn-ME"/>
              </w:rPr>
              <w:t>događaja</w:t>
            </w:r>
            <w:r w:rsidR="008A7DD6" w:rsidRPr="00FB769D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 </w:t>
            </w:r>
            <w:r w:rsidR="00325F0F" w:rsidRPr="00FB769D">
              <w:rPr>
                <w:rFonts w:ascii="Calibri" w:hAnsi="Calibri" w:cs="Calibri"/>
                <w:sz w:val="22"/>
                <w:szCs w:val="22"/>
                <w:lang w:val="sr-Latn-ME"/>
              </w:rPr>
              <w:t>(</w:t>
            </w:r>
            <w:r w:rsidR="00857823" w:rsidRPr="00FB769D">
              <w:rPr>
                <w:rFonts w:ascii="Calibri" w:hAnsi="Calibri" w:cs="Calibri"/>
                <w:sz w:val="22"/>
                <w:szCs w:val="22"/>
                <w:lang w:val="sr-Latn-ME"/>
              </w:rPr>
              <w:t>k</w:t>
            </w:r>
            <w:r w:rsidR="00325F0F" w:rsidRPr="00FB769D">
              <w:rPr>
                <w:rFonts w:ascii="Calibri" w:hAnsi="Calibri" w:cs="Calibri"/>
                <w:sz w:val="22"/>
                <w:szCs w:val="22"/>
                <w:lang w:val="sr-Latn-ME"/>
              </w:rPr>
              <w:t>onf</w:t>
            </w:r>
            <w:r w:rsidR="00082405" w:rsidRPr="00FB769D">
              <w:rPr>
                <w:rFonts w:ascii="Calibri" w:hAnsi="Calibri" w:cs="Calibri"/>
                <w:sz w:val="22"/>
                <w:szCs w:val="22"/>
                <w:lang w:val="sr-Latn-ME"/>
              </w:rPr>
              <w:t>erenc</w:t>
            </w:r>
            <w:r w:rsidRPr="00FB769D">
              <w:rPr>
                <w:rFonts w:ascii="Calibri" w:hAnsi="Calibri" w:cs="Calibri"/>
                <w:sz w:val="22"/>
                <w:szCs w:val="22"/>
                <w:lang w:val="sr-Latn-ME"/>
              </w:rPr>
              <w:t>ija za medije</w:t>
            </w:r>
            <w:r w:rsidR="00082405" w:rsidRPr="00FB769D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, </w:t>
            </w:r>
            <w:r w:rsidRPr="00FB769D">
              <w:rPr>
                <w:rFonts w:ascii="Calibri" w:hAnsi="Calibri" w:cs="Calibri"/>
                <w:sz w:val="22"/>
                <w:szCs w:val="22"/>
                <w:lang w:val="sr-Latn-ME"/>
              </w:rPr>
              <w:t>sastanak</w:t>
            </w:r>
            <w:r w:rsidR="00082405" w:rsidRPr="00FB769D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, </w:t>
            </w:r>
            <w:r w:rsidRPr="00FB769D">
              <w:rPr>
                <w:rFonts w:ascii="Calibri" w:hAnsi="Calibri" w:cs="Calibri"/>
                <w:sz w:val="22"/>
                <w:szCs w:val="22"/>
                <w:lang w:val="sr-Latn-ME"/>
              </w:rPr>
              <w:t>okrugli sto</w:t>
            </w:r>
            <w:r w:rsidR="00082405" w:rsidRPr="00FB769D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, </w:t>
            </w:r>
            <w:r w:rsidR="009E3273" w:rsidRPr="00FB769D">
              <w:rPr>
                <w:rFonts w:ascii="Calibri" w:hAnsi="Calibri" w:cs="Calibri"/>
                <w:sz w:val="22"/>
                <w:szCs w:val="22"/>
                <w:lang w:val="sr-Latn-ME"/>
              </w:rPr>
              <w:t>debata</w:t>
            </w:r>
            <w:r w:rsidR="00CC22B0">
              <w:rPr>
                <w:rFonts w:ascii="Calibri" w:hAnsi="Calibri" w:cs="Calibri"/>
                <w:sz w:val="22"/>
                <w:szCs w:val="22"/>
                <w:lang w:val="sr-Latn-ME"/>
              </w:rPr>
              <w:t>,...</w:t>
            </w:r>
            <w:r w:rsidR="00325F0F" w:rsidRPr="00FB769D">
              <w:rPr>
                <w:rFonts w:ascii="Calibri" w:hAnsi="Calibri" w:cs="Calibri"/>
                <w:sz w:val="22"/>
                <w:szCs w:val="22"/>
                <w:lang w:val="sr-Latn-ME"/>
              </w:rPr>
              <w:t>)</w:t>
            </w:r>
          </w:p>
        </w:tc>
        <w:tc>
          <w:tcPr>
            <w:tcW w:w="2617" w:type="dxa"/>
            <w:vAlign w:val="center"/>
          </w:tcPr>
          <w:p w14:paraId="74420656" w14:textId="77777777" w:rsidR="00F3153F" w:rsidRPr="00FB769D" w:rsidRDefault="00F3153F" w:rsidP="000E525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</w:tr>
      <w:tr w:rsidR="00C04B55" w:rsidRPr="00FB769D" w14:paraId="1181FADA" w14:textId="77777777" w:rsidTr="00CC22B0">
        <w:trPr>
          <w:trHeight w:val="335"/>
        </w:trPr>
        <w:tc>
          <w:tcPr>
            <w:tcW w:w="7054" w:type="dxa"/>
            <w:vAlign w:val="center"/>
          </w:tcPr>
          <w:p w14:paraId="7A23EED2" w14:textId="3509DF8C" w:rsidR="00C04B55" w:rsidRPr="00FB769D" w:rsidRDefault="00C04B55" w:rsidP="000E525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FB769D">
              <w:rPr>
                <w:rFonts w:ascii="Calibri" w:hAnsi="Calibri" w:cs="Calibri"/>
                <w:sz w:val="22"/>
                <w:szCs w:val="22"/>
                <w:lang w:val="sr-Latn-ME"/>
              </w:rPr>
              <w:t>Datum</w:t>
            </w:r>
            <w:r w:rsidR="002D1D50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, </w:t>
            </w:r>
            <w:r w:rsidRPr="00FB769D">
              <w:rPr>
                <w:rFonts w:ascii="Calibri" w:hAnsi="Calibri" w:cs="Calibri"/>
                <w:sz w:val="22"/>
                <w:szCs w:val="22"/>
                <w:lang w:val="sr-Latn-ME"/>
              </w:rPr>
              <w:t>vrijeme</w:t>
            </w:r>
            <w:r w:rsidR="002D1D50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 i trajanje </w:t>
            </w:r>
          </w:p>
        </w:tc>
        <w:tc>
          <w:tcPr>
            <w:tcW w:w="2617" w:type="dxa"/>
            <w:vAlign w:val="center"/>
          </w:tcPr>
          <w:p w14:paraId="4F8DE473" w14:textId="77777777" w:rsidR="00C04B55" w:rsidRPr="00FB769D" w:rsidRDefault="00C04B55" w:rsidP="000E525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</w:tr>
      <w:tr w:rsidR="00B965DE" w:rsidRPr="00FB769D" w14:paraId="5BEF6585" w14:textId="77777777" w:rsidTr="00CC22B0">
        <w:trPr>
          <w:trHeight w:val="335"/>
        </w:trPr>
        <w:tc>
          <w:tcPr>
            <w:tcW w:w="7054" w:type="dxa"/>
            <w:vAlign w:val="center"/>
          </w:tcPr>
          <w:p w14:paraId="69D3CD5D" w14:textId="610E1518" w:rsidR="00B965DE" w:rsidRPr="00FB769D" w:rsidRDefault="00B965DE" w:rsidP="000E525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Glavni govornici </w:t>
            </w:r>
          </w:p>
        </w:tc>
        <w:tc>
          <w:tcPr>
            <w:tcW w:w="2617" w:type="dxa"/>
            <w:vAlign w:val="center"/>
          </w:tcPr>
          <w:p w14:paraId="7D7A67DC" w14:textId="77777777" w:rsidR="00B965DE" w:rsidRPr="00FB769D" w:rsidRDefault="00B965DE" w:rsidP="000E525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</w:tr>
      <w:tr w:rsidR="008A7DD6" w:rsidRPr="00FB769D" w14:paraId="525F891E" w14:textId="77777777" w:rsidTr="00CC22B0">
        <w:trPr>
          <w:trHeight w:val="360"/>
        </w:trPr>
        <w:tc>
          <w:tcPr>
            <w:tcW w:w="7054" w:type="dxa"/>
            <w:vAlign w:val="center"/>
          </w:tcPr>
          <w:p w14:paraId="7C9495D5" w14:textId="19F7F6AE" w:rsidR="008A7DD6" w:rsidRPr="00FB769D" w:rsidRDefault="00857823" w:rsidP="000E525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FB769D">
              <w:rPr>
                <w:rFonts w:ascii="Calibri" w:hAnsi="Calibri" w:cs="Calibri"/>
                <w:sz w:val="22"/>
                <w:szCs w:val="22"/>
                <w:lang w:val="sr-Latn-ME"/>
              </w:rPr>
              <w:t>Broj</w:t>
            </w:r>
            <w:r w:rsidR="008F30CC" w:rsidRPr="00FB769D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 očekivanih</w:t>
            </w:r>
            <w:r w:rsidRPr="00FB769D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 učesnika</w:t>
            </w:r>
          </w:p>
        </w:tc>
        <w:tc>
          <w:tcPr>
            <w:tcW w:w="2617" w:type="dxa"/>
            <w:vAlign w:val="center"/>
          </w:tcPr>
          <w:p w14:paraId="6B450862" w14:textId="77777777" w:rsidR="008A7DD6" w:rsidRPr="00FB769D" w:rsidRDefault="008A7DD6" w:rsidP="000E525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</w:tr>
      <w:tr w:rsidR="00F3153F" w:rsidRPr="00FB769D" w14:paraId="53C25FC9" w14:textId="77777777" w:rsidTr="00CC22B0">
        <w:trPr>
          <w:trHeight w:val="360"/>
        </w:trPr>
        <w:tc>
          <w:tcPr>
            <w:tcW w:w="7054" w:type="dxa"/>
            <w:vAlign w:val="center"/>
          </w:tcPr>
          <w:p w14:paraId="0700DEBD" w14:textId="312D414B" w:rsidR="00F3153F" w:rsidRPr="00FB769D" w:rsidRDefault="006C02FB" w:rsidP="000E525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Ime i prezime </w:t>
            </w:r>
            <w:r w:rsidR="008F30CC" w:rsidRPr="00FB769D">
              <w:rPr>
                <w:rFonts w:ascii="Calibri" w:hAnsi="Calibri" w:cs="Calibri"/>
                <w:sz w:val="22"/>
                <w:szCs w:val="22"/>
                <w:lang w:val="sr-Latn-ME"/>
              </w:rPr>
              <w:t>o</w:t>
            </w:r>
            <w:r w:rsidR="008A7DD6" w:rsidRPr="00FB769D">
              <w:rPr>
                <w:rFonts w:ascii="Calibri" w:hAnsi="Calibri" w:cs="Calibri"/>
                <w:sz w:val="22"/>
                <w:szCs w:val="22"/>
                <w:lang w:val="sr-Latn-ME"/>
              </w:rPr>
              <w:t>so</w:t>
            </w:r>
            <w:r w:rsidR="008F30CC" w:rsidRPr="00FB769D">
              <w:rPr>
                <w:rFonts w:ascii="Calibri" w:hAnsi="Calibri" w:cs="Calibri"/>
                <w:sz w:val="22"/>
                <w:szCs w:val="22"/>
                <w:lang w:val="sr-Latn-ME"/>
              </w:rPr>
              <w:t>b</w:t>
            </w:r>
            <w:r w:rsidR="00857823" w:rsidRPr="00FB769D">
              <w:rPr>
                <w:rFonts w:ascii="Calibri" w:hAnsi="Calibri" w:cs="Calibri"/>
                <w:sz w:val="22"/>
                <w:szCs w:val="22"/>
                <w:lang w:val="sr-Latn-ME"/>
              </w:rPr>
              <w:t>e zadužene za događaj</w:t>
            </w:r>
          </w:p>
        </w:tc>
        <w:tc>
          <w:tcPr>
            <w:tcW w:w="2617" w:type="dxa"/>
            <w:vAlign w:val="center"/>
          </w:tcPr>
          <w:p w14:paraId="476DA0E6" w14:textId="77777777" w:rsidR="00F3153F" w:rsidRPr="00FB769D" w:rsidRDefault="00F3153F" w:rsidP="000E525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</w:tr>
      <w:tr w:rsidR="006C02FB" w:rsidRPr="00FB769D" w14:paraId="00FCD0D8" w14:textId="77777777" w:rsidTr="00CC22B0">
        <w:trPr>
          <w:trHeight w:val="360"/>
        </w:trPr>
        <w:tc>
          <w:tcPr>
            <w:tcW w:w="7054" w:type="dxa"/>
            <w:vAlign w:val="center"/>
          </w:tcPr>
          <w:p w14:paraId="701C6A5C" w14:textId="12AE6005" w:rsidR="006C02FB" w:rsidRDefault="006C02FB" w:rsidP="000E525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Kontakt osobe zadužene za događaj</w:t>
            </w:r>
          </w:p>
        </w:tc>
        <w:tc>
          <w:tcPr>
            <w:tcW w:w="2617" w:type="dxa"/>
            <w:vAlign w:val="center"/>
          </w:tcPr>
          <w:p w14:paraId="0D2935AC" w14:textId="77777777" w:rsidR="006C02FB" w:rsidRPr="00FB769D" w:rsidRDefault="006C02FB" w:rsidP="000E525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</w:tr>
    </w:tbl>
    <w:p w14:paraId="63972F8E" w14:textId="3A084AE7" w:rsidR="00B965DE" w:rsidRDefault="00B965DE"/>
    <w:p w14:paraId="6B2E6478" w14:textId="77777777" w:rsidR="00B965DE" w:rsidRDefault="00B965DE"/>
    <w:tbl>
      <w:tblPr>
        <w:tblStyle w:val="TableGrid"/>
        <w:tblW w:w="4964" w:type="pct"/>
        <w:tblInd w:w="2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9667"/>
      </w:tblGrid>
      <w:tr w:rsidR="005A72A0" w:rsidRPr="00B965DE" w14:paraId="7FEEF1DD" w14:textId="3E3B0274" w:rsidTr="00B965DE">
        <w:trPr>
          <w:trHeight w:val="314"/>
        </w:trPr>
        <w:tc>
          <w:tcPr>
            <w:tcW w:w="9667" w:type="dxa"/>
            <w:shd w:val="clear" w:color="auto" w:fill="DBE5F1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14:paraId="62E17FC1" w14:textId="2C2CA920" w:rsidR="005A72A0" w:rsidRPr="00FB769D" w:rsidRDefault="005A72A0" w:rsidP="00B965DE">
            <w:pPr>
              <w:pStyle w:val="Heading2"/>
              <w:jc w:val="center"/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FB769D">
              <w:rPr>
                <w:rFonts w:ascii="Calibri" w:hAnsi="Calibri" w:cs="Calibri"/>
                <w:sz w:val="22"/>
                <w:szCs w:val="22"/>
                <w:lang w:val="sr-Latn-ME"/>
              </w:rPr>
              <w:t>podrška koju obezbjeđuje</w:t>
            </w: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 EU INFO CENTAR</w:t>
            </w:r>
            <w:r w:rsidR="00B00358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 </w:t>
            </w:r>
          </w:p>
        </w:tc>
      </w:tr>
      <w:tr w:rsidR="005A72A0" w:rsidRPr="00FB769D" w14:paraId="7B7B11B1" w14:textId="1CAEB2D5" w:rsidTr="00B965DE">
        <w:trPr>
          <w:trHeight w:val="1082"/>
        </w:trPr>
        <w:tc>
          <w:tcPr>
            <w:tcW w:w="966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7396CEB" w14:textId="2C012537" w:rsidR="005A72A0" w:rsidRPr="00FB769D" w:rsidRDefault="005A72A0" w:rsidP="00B16AD0">
            <w:pPr>
              <w:rPr>
                <w:rFonts w:ascii="Calibri" w:hAnsi="Calibri" w:cs="Calibri"/>
                <w:b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r-Latn-ME"/>
              </w:rPr>
              <w:t xml:space="preserve">Konferencijska sala </w:t>
            </w:r>
          </w:p>
          <w:p w14:paraId="11143F0D" w14:textId="507A8126" w:rsidR="005A72A0" w:rsidRDefault="005A72A0" w:rsidP="00B16AD0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instrText xml:space="preserve"> FORMCHECKBOX </w:instrText>
            </w:r>
            <w:r w:rsidR="00EB4F45">
              <w:rPr>
                <w:rFonts w:ascii="Calibri" w:hAnsi="Calibri" w:cs="Calibri"/>
                <w:sz w:val="22"/>
                <w:szCs w:val="22"/>
                <w:lang w:val="sr-Latn-ME"/>
              </w:rPr>
            </w:r>
            <w:r w:rsidR="00EB4F45">
              <w:rPr>
                <w:rFonts w:ascii="Calibri" w:hAnsi="Calibri" w:cs="Calibri"/>
                <w:sz w:val="22"/>
                <w:szCs w:val="22"/>
                <w:lang w:val="sr-Latn-ME"/>
              </w:rPr>
              <w:fldChar w:fldCharType="separate"/>
            </w: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fldChar w:fldCharType="end"/>
            </w: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 Brussels </w:t>
            </w:r>
          </w:p>
          <w:p w14:paraId="06B9717D" w14:textId="07B3CBFF" w:rsidR="005A72A0" w:rsidRDefault="005A72A0" w:rsidP="00B16AD0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- raspored stolica pozorišno ( max </w:t>
            </w:r>
            <w:r w:rsidR="00CE08CC">
              <w:rPr>
                <w:rFonts w:ascii="Calibri" w:hAnsi="Calibri" w:cs="Calibri"/>
                <w:sz w:val="22"/>
                <w:szCs w:val="22"/>
                <w:lang w:val="sr-Latn-ME"/>
              </w:rPr>
              <w:t>8</w:t>
            </w: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0 osoba) </w:t>
            </w:r>
          </w:p>
          <w:p w14:paraId="3B452780" w14:textId="2576B0AE" w:rsidR="005A72A0" w:rsidRDefault="005A72A0" w:rsidP="00B16AD0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- raspored stolica za okrugli sto (max </w:t>
            </w:r>
            <w:r w:rsidR="00CE08CC">
              <w:rPr>
                <w:rFonts w:ascii="Calibri" w:hAnsi="Calibri" w:cs="Calibri"/>
                <w:sz w:val="22"/>
                <w:szCs w:val="22"/>
                <w:lang w:val="sr-Latn-ME"/>
              </w:rPr>
              <w:t>30</w:t>
            </w: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 osoba)</w:t>
            </w:r>
          </w:p>
          <w:p w14:paraId="3B405338" w14:textId="77777777" w:rsidR="005A72A0" w:rsidRDefault="005A72A0" w:rsidP="00B16AD0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instrText xml:space="preserve"> FORMCHECKBOX </w:instrText>
            </w:r>
            <w:r w:rsidR="00EB4F45">
              <w:rPr>
                <w:rFonts w:ascii="Calibri" w:hAnsi="Calibri" w:cs="Calibri"/>
                <w:sz w:val="22"/>
                <w:szCs w:val="22"/>
                <w:lang w:val="sr-Latn-ME"/>
              </w:rPr>
            </w:r>
            <w:r w:rsidR="00EB4F45">
              <w:rPr>
                <w:rFonts w:ascii="Calibri" w:hAnsi="Calibri" w:cs="Calibri"/>
                <w:sz w:val="22"/>
                <w:szCs w:val="22"/>
                <w:lang w:val="sr-Latn-ME"/>
              </w:rPr>
              <w:fldChar w:fldCharType="separate"/>
            </w: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fldChar w:fldCharType="end"/>
            </w: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 Strasbourg </w:t>
            </w:r>
          </w:p>
          <w:p w14:paraId="238E4D59" w14:textId="28F82D33" w:rsidR="005A72A0" w:rsidRDefault="005A72A0" w:rsidP="00B16AD0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- raspored stolica pozorišno ( max </w:t>
            </w:r>
            <w:r w:rsidR="00CE08CC">
              <w:rPr>
                <w:rFonts w:ascii="Calibri" w:hAnsi="Calibri" w:cs="Calibri"/>
                <w:sz w:val="22"/>
                <w:szCs w:val="22"/>
                <w:lang w:val="sr-Latn-ME"/>
              </w:rPr>
              <w:t>4</w:t>
            </w: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0 osoba) </w:t>
            </w:r>
          </w:p>
          <w:p w14:paraId="354A390A" w14:textId="19A04E61" w:rsidR="005A72A0" w:rsidRPr="00FB769D" w:rsidRDefault="005A72A0" w:rsidP="00B16AD0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- raspored stolica za okrugli sto (</w:t>
            </w:r>
            <w:r w:rsidR="00CE08CC">
              <w:rPr>
                <w:rFonts w:ascii="Calibri" w:hAnsi="Calibri" w:cs="Calibri"/>
                <w:sz w:val="22"/>
                <w:szCs w:val="22"/>
                <w:lang w:val="sr-Latn-ME"/>
              </w:rPr>
              <w:t>20</w:t>
            </w: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 osoba) </w:t>
            </w:r>
          </w:p>
        </w:tc>
      </w:tr>
      <w:tr w:rsidR="005A72A0" w:rsidRPr="00515C1A" w14:paraId="0A72648F" w14:textId="68987224" w:rsidTr="00B965DE">
        <w:trPr>
          <w:trHeight w:val="309"/>
        </w:trPr>
        <w:tc>
          <w:tcPr>
            <w:tcW w:w="9667" w:type="dxa"/>
            <w:vMerge w:val="restart"/>
            <w:tcMar>
              <w:top w:w="0" w:type="nil"/>
              <w:left w:w="0" w:type="nil"/>
              <w:bottom w:w="0" w:type="nil"/>
              <w:right w:w="0" w:type="nil"/>
            </w:tcMar>
          </w:tcPr>
          <w:p w14:paraId="0B6FE159" w14:textId="61497007" w:rsidR="00EB639C" w:rsidRDefault="00CC22B0" w:rsidP="00EB639C">
            <w:pPr>
              <w:rPr>
                <w:rFonts w:ascii="Calibri" w:hAnsi="Calibri" w:cs="Calibri"/>
                <w:b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r-Latn-ME"/>
              </w:rPr>
              <w:t xml:space="preserve">Osnovni tip podrške </w:t>
            </w:r>
          </w:p>
          <w:p w14:paraId="5E24D5CB" w14:textId="77777777" w:rsidR="00EB639C" w:rsidRDefault="00EB639C" w:rsidP="00EB639C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instrText xml:space="preserve"> FORMCHECKBOX </w:instrText>
            </w:r>
            <w:r w:rsidR="00EB4F45">
              <w:rPr>
                <w:rFonts w:ascii="Calibri" w:hAnsi="Calibri" w:cs="Calibri"/>
                <w:sz w:val="22"/>
                <w:szCs w:val="22"/>
                <w:lang w:val="sr-Latn-ME"/>
              </w:rPr>
            </w:r>
            <w:r w:rsidR="00EB4F45">
              <w:rPr>
                <w:rFonts w:ascii="Calibri" w:hAnsi="Calibri" w:cs="Calibri"/>
                <w:sz w:val="22"/>
                <w:szCs w:val="22"/>
                <w:lang w:val="sr-Latn-ME"/>
              </w:rPr>
              <w:fldChar w:fldCharType="separate"/>
            </w: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fldChar w:fldCharType="end"/>
            </w: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 TV ekrani  </w:t>
            </w: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  </w:t>
            </w:r>
          </w:p>
          <w:p w14:paraId="462AAB01" w14:textId="0E6F8619" w:rsidR="00EB639C" w:rsidRDefault="00EB639C" w:rsidP="00EB639C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instrText xml:space="preserve"> FORMCHECKBOX </w:instrText>
            </w:r>
            <w:r w:rsidR="00EB4F45">
              <w:rPr>
                <w:rFonts w:ascii="Calibri" w:hAnsi="Calibri" w:cs="Calibri"/>
                <w:sz w:val="22"/>
                <w:szCs w:val="22"/>
                <w:lang w:val="sr-Latn-ME"/>
              </w:rPr>
            </w:r>
            <w:r w:rsidR="00EB4F45">
              <w:rPr>
                <w:rFonts w:ascii="Calibri" w:hAnsi="Calibri" w:cs="Calibri"/>
                <w:sz w:val="22"/>
                <w:szCs w:val="22"/>
                <w:lang w:val="sr-Latn-ME"/>
              </w:rPr>
              <w:fldChar w:fldCharType="separate"/>
            </w: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fldChar w:fldCharType="end"/>
            </w: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 projektor </w:t>
            </w:r>
            <w:r w:rsidR="003F2976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i platno </w:t>
            </w:r>
          </w:p>
          <w:p w14:paraId="6DEF3288" w14:textId="1FEE608A" w:rsidR="00EB639C" w:rsidRDefault="00EB639C" w:rsidP="00EB639C">
            <w:pPr>
              <w:rPr>
                <w:rFonts w:ascii="Calibri" w:hAnsi="Calibri" w:cs="Calibri"/>
                <w:b/>
                <w:sz w:val="22"/>
                <w:szCs w:val="22"/>
                <w:lang w:val="sr-Latn-ME"/>
              </w:rPr>
            </w:pP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instrText xml:space="preserve"> FORMCHECKBOX </w:instrText>
            </w:r>
            <w:r w:rsidR="00EB4F45">
              <w:rPr>
                <w:rFonts w:ascii="Calibri" w:hAnsi="Calibri" w:cs="Calibri"/>
                <w:sz w:val="22"/>
                <w:szCs w:val="22"/>
                <w:lang w:val="sr-Latn-ME"/>
              </w:rPr>
            </w:r>
            <w:r w:rsidR="00EB4F45">
              <w:rPr>
                <w:rFonts w:ascii="Calibri" w:hAnsi="Calibri" w:cs="Calibri"/>
                <w:sz w:val="22"/>
                <w:szCs w:val="22"/>
                <w:lang w:val="sr-Latn-ME"/>
              </w:rPr>
              <w:fldChar w:fldCharType="separate"/>
            </w: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 lap</w:t>
            </w: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t>top</w:t>
            </w:r>
            <w:r w:rsidRPr="00B16AD0">
              <w:rPr>
                <w:rFonts w:ascii="Calibri" w:hAnsi="Calibri" w:cs="Calibri"/>
                <w:b/>
                <w:sz w:val="22"/>
                <w:szCs w:val="22"/>
                <w:lang w:val="sr-Latn-ME"/>
              </w:rPr>
              <w:t xml:space="preserve">   </w:t>
            </w:r>
          </w:p>
          <w:p w14:paraId="066DBD81" w14:textId="382EF165" w:rsidR="00440EB0" w:rsidRDefault="00440EB0" w:rsidP="00440EB0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instrText xml:space="preserve"> FORMCHECKBOX </w:instrText>
            </w:r>
            <w:r w:rsidR="00EB4F45">
              <w:rPr>
                <w:rFonts w:ascii="Calibri" w:hAnsi="Calibri" w:cs="Calibri"/>
                <w:sz w:val="22"/>
                <w:szCs w:val="22"/>
                <w:lang w:val="sr-Latn-ME"/>
              </w:rPr>
            </w:r>
            <w:r w:rsidR="00EB4F45">
              <w:rPr>
                <w:rFonts w:ascii="Calibri" w:hAnsi="Calibri" w:cs="Calibri"/>
                <w:sz w:val="22"/>
                <w:szCs w:val="22"/>
                <w:lang w:val="sr-Latn-ME"/>
              </w:rPr>
              <w:fldChar w:fldCharType="separate"/>
            </w: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 flipchart tabla </w:t>
            </w:r>
          </w:p>
          <w:p w14:paraId="2A99CB9D" w14:textId="3B08EB55" w:rsidR="00440EB0" w:rsidRDefault="00440EB0" w:rsidP="00440EB0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instrText xml:space="preserve"> FORMCHECKBOX </w:instrText>
            </w:r>
            <w:r w:rsidR="00EB4F45">
              <w:rPr>
                <w:rFonts w:ascii="Calibri" w:hAnsi="Calibri" w:cs="Calibri"/>
                <w:sz w:val="22"/>
                <w:szCs w:val="22"/>
                <w:lang w:val="sr-Latn-ME"/>
              </w:rPr>
            </w:r>
            <w:r w:rsidR="00EB4F45">
              <w:rPr>
                <w:rFonts w:ascii="Calibri" w:hAnsi="Calibri" w:cs="Calibri"/>
                <w:sz w:val="22"/>
                <w:szCs w:val="22"/>
                <w:lang w:val="sr-Latn-ME"/>
              </w:rPr>
              <w:fldChar w:fldCharType="separate"/>
            </w: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 6 fotelja + mali stočići </w:t>
            </w:r>
          </w:p>
          <w:p w14:paraId="3E8072C7" w14:textId="70AADA3A" w:rsidR="00EB639C" w:rsidRDefault="003F2976" w:rsidP="00440EB0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instrText xml:space="preserve"> FORMCHECKBOX </w:instrText>
            </w:r>
            <w:r w:rsidR="00EB4F45">
              <w:rPr>
                <w:rFonts w:ascii="Calibri" w:hAnsi="Calibri" w:cs="Calibri"/>
                <w:sz w:val="22"/>
                <w:szCs w:val="22"/>
                <w:lang w:val="sr-Latn-ME"/>
              </w:rPr>
            </w:r>
            <w:r w:rsidR="00EB4F45">
              <w:rPr>
                <w:rFonts w:ascii="Calibri" w:hAnsi="Calibri" w:cs="Calibri"/>
                <w:sz w:val="22"/>
                <w:szCs w:val="22"/>
                <w:lang w:val="sr-Latn-ME"/>
              </w:rPr>
              <w:fldChar w:fldCharType="separate"/>
            </w: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fldChar w:fldCharType="end"/>
            </w: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visilice za slike na zidu</w:t>
            </w:r>
          </w:p>
          <w:p w14:paraId="05047D9A" w14:textId="77777777" w:rsidR="00B965DE" w:rsidRDefault="00B965DE" w:rsidP="00B965DE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instrText xml:space="preserve"> FORMCHECKBOX </w:instrText>
            </w:r>
            <w:r w:rsidR="00EB4F45">
              <w:rPr>
                <w:rFonts w:ascii="Calibri" w:hAnsi="Calibri" w:cs="Calibri"/>
                <w:sz w:val="22"/>
                <w:szCs w:val="22"/>
                <w:lang w:val="sr-Latn-ME"/>
              </w:rPr>
            </w:r>
            <w:r w:rsidR="00EB4F45">
              <w:rPr>
                <w:rFonts w:ascii="Calibri" w:hAnsi="Calibri" w:cs="Calibri"/>
                <w:sz w:val="22"/>
                <w:szCs w:val="22"/>
                <w:lang w:val="sr-Latn-ME"/>
              </w:rPr>
              <w:fldChar w:fldCharType="separate"/>
            </w: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fldChar w:fldCharType="end"/>
            </w: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štampanje imena za govornike </w:t>
            </w:r>
          </w:p>
          <w:p w14:paraId="523D0840" w14:textId="744C1906" w:rsidR="00B965DE" w:rsidRPr="00FB769D" w:rsidRDefault="00B965DE" w:rsidP="00B965DE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instrText xml:space="preserve"> FORMCHECKBOX </w:instrText>
            </w:r>
            <w:r w:rsidR="00EB4F45">
              <w:rPr>
                <w:rFonts w:ascii="Calibri" w:hAnsi="Calibri" w:cs="Calibri"/>
                <w:sz w:val="22"/>
                <w:szCs w:val="22"/>
                <w:lang w:val="sr-Latn-ME"/>
              </w:rPr>
            </w:r>
            <w:r w:rsidR="00EB4F45">
              <w:rPr>
                <w:rFonts w:ascii="Calibri" w:hAnsi="Calibri" w:cs="Calibri"/>
                <w:sz w:val="22"/>
                <w:szCs w:val="22"/>
                <w:lang w:val="sr-Latn-ME"/>
              </w:rPr>
              <w:fldChar w:fldCharType="separate"/>
            </w: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fldChar w:fldCharType="end"/>
            </w: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štampanje liste učesnika</w:t>
            </w:r>
          </w:p>
        </w:tc>
      </w:tr>
      <w:tr w:rsidR="005A72A0" w:rsidRPr="00664B67" w14:paraId="5A93E012" w14:textId="60BA8736" w:rsidTr="00B965DE">
        <w:trPr>
          <w:trHeight w:val="349"/>
        </w:trPr>
        <w:tc>
          <w:tcPr>
            <w:tcW w:w="9667" w:type="dxa"/>
            <w:vMerge/>
            <w:tcMar>
              <w:top w:w="0" w:type="nil"/>
              <w:left w:w="0" w:type="nil"/>
              <w:bottom w:w="0" w:type="nil"/>
              <w:right w:w="0" w:type="nil"/>
            </w:tcMar>
          </w:tcPr>
          <w:p w14:paraId="48A0C434" w14:textId="06F5CC83" w:rsidR="005A72A0" w:rsidRPr="00FB769D" w:rsidRDefault="005A72A0" w:rsidP="009128FA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</w:tr>
    </w:tbl>
    <w:p w14:paraId="6BB96C1E" w14:textId="4375B901" w:rsidR="00B00358" w:rsidRDefault="00B00358"/>
    <w:p w14:paraId="164729D1" w14:textId="431BF138" w:rsidR="00B00358" w:rsidRDefault="00B00358"/>
    <w:p w14:paraId="2201D753" w14:textId="3BAE46CC" w:rsidR="00B00358" w:rsidRDefault="00B00358"/>
    <w:p w14:paraId="27DECA11" w14:textId="77777777" w:rsidR="00B00358" w:rsidRDefault="00B00358"/>
    <w:tbl>
      <w:tblPr>
        <w:tblStyle w:val="TableGrid"/>
        <w:tblW w:w="5000" w:type="pct"/>
        <w:tblInd w:w="2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9737"/>
      </w:tblGrid>
      <w:tr w:rsidR="00EB639C" w:rsidRPr="00EB639C" w14:paraId="0A33D636" w14:textId="77777777" w:rsidTr="002F74E9">
        <w:trPr>
          <w:trHeight w:val="349"/>
        </w:trPr>
        <w:tc>
          <w:tcPr>
            <w:tcW w:w="9737" w:type="dxa"/>
            <w:shd w:val="clear" w:color="auto" w:fill="B8CCE4" w:themeFill="accent1" w:themeFillTint="66"/>
            <w:tcMar>
              <w:top w:w="0" w:type="nil"/>
              <w:left w:w="0" w:type="nil"/>
              <w:bottom w:w="0" w:type="nil"/>
              <w:right w:w="0" w:type="nil"/>
            </w:tcMar>
          </w:tcPr>
          <w:p w14:paraId="2DEAD8A0" w14:textId="02F5EB02" w:rsidR="00EB639C" w:rsidRDefault="00EB639C" w:rsidP="00EB639C">
            <w:pPr>
              <w:pStyle w:val="Heading2"/>
              <w:jc w:val="center"/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FB769D">
              <w:rPr>
                <w:rFonts w:ascii="Calibri" w:hAnsi="Calibri" w:cs="Calibri"/>
                <w:sz w:val="22"/>
                <w:szCs w:val="22"/>
                <w:lang w:val="sr-Latn-ME"/>
              </w:rPr>
              <w:t>organiza</w:t>
            </w: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TORI samI</w:t>
            </w:r>
            <w:r w:rsidRPr="00FB769D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 </w:t>
            </w:r>
            <w:r w:rsidR="00754025">
              <w:rPr>
                <w:rFonts w:ascii="Calibri" w:hAnsi="Calibri" w:cs="Calibri"/>
                <w:sz w:val="22"/>
                <w:szCs w:val="22"/>
                <w:lang w:val="sr-Latn-ME"/>
              </w:rPr>
              <w:t>obezbjeđuju</w:t>
            </w:r>
            <w:r w:rsidR="00B00358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 </w:t>
            </w:r>
          </w:p>
          <w:p w14:paraId="1F0A64F4" w14:textId="6C25C8D9" w:rsidR="00050FC9" w:rsidRPr="00B00358" w:rsidRDefault="00050FC9" w:rsidP="00050FC9">
            <w:pPr>
              <w:rPr>
                <w:u w:val="single"/>
                <w:lang w:val="sr-Latn-ME"/>
              </w:rPr>
            </w:pPr>
          </w:p>
          <w:p w14:paraId="04960469" w14:textId="79E9ADB7" w:rsidR="00B00358" w:rsidRPr="00050FC9" w:rsidRDefault="002F74E9" w:rsidP="00CC22B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Popunite mali upitnik za potrebe organizacije vašeg dogadjaja:</w:t>
            </w:r>
          </w:p>
        </w:tc>
      </w:tr>
      <w:tr w:rsidR="00EB639C" w:rsidRPr="00FB769D" w14:paraId="39A271B9" w14:textId="735BEF99" w:rsidTr="00B965DE">
        <w:trPr>
          <w:trHeight w:val="977"/>
        </w:trPr>
        <w:tc>
          <w:tcPr>
            <w:tcW w:w="9737" w:type="dxa"/>
            <w:vMerge w:val="restart"/>
            <w:tcMar>
              <w:top w:w="0" w:type="nil"/>
              <w:left w:w="0" w:type="nil"/>
              <w:bottom w:w="0" w:type="nil"/>
              <w:right w:w="0" w:type="nil"/>
            </w:tcMar>
          </w:tcPr>
          <w:p w14:paraId="3479F23B" w14:textId="27BC64FA" w:rsidR="00260845" w:rsidRPr="002F74E9" w:rsidRDefault="002F74E9" w:rsidP="002F74E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b/>
                <w:sz w:val="22"/>
                <w:szCs w:val="22"/>
                <w:lang w:val="sr-Latn-ME"/>
              </w:rPr>
            </w:pPr>
            <w:r w:rsidRPr="002F74E9">
              <w:rPr>
                <w:rFonts w:ascii="Calibri" w:hAnsi="Calibri" w:cs="Calibri"/>
                <w:b/>
                <w:sz w:val="22"/>
                <w:szCs w:val="22"/>
                <w:lang w:val="sr-Latn-ME"/>
              </w:rPr>
              <w:t>Da</w:t>
            </w:r>
            <w:r w:rsidR="00050FC9" w:rsidRPr="002F74E9">
              <w:rPr>
                <w:rFonts w:ascii="Calibri" w:hAnsi="Calibri" w:cs="Calibri"/>
                <w:b/>
                <w:sz w:val="22"/>
                <w:szCs w:val="22"/>
                <w:lang w:val="sr-Latn-ME"/>
              </w:rPr>
              <w:t xml:space="preserve"> li je događaj otvoren za o</w:t>
            </w:r>
            <w:r w:rsidR="00BE4573" w:rsidRPr="002F74E9">
              <w:rPr>
                <w:rFonts w:ascii="Calibri" w:hAnsi="Calibri" w:cs="Calibri"/>
                <w:b/>
                <w:sz w:val="22"/>
                <w:szCs w:val="22"/>
                <w:lang w:val="sr-Latn-ME"/>
              </w:rPr>
              <w:t>tvoren za medije</w:t>
            </w:r>
            <w:r w:rsidR="00050FC9" w:rsidRPr="002F74E9">
              <w:rPr>
                <w:rFonts w:ascii="Calibri" w:hAnsi="Calibri" w:cs="Calibri"/>
                <w:b/>
                <w:sz w:val="22"/>
                <w:szCs w:val="22"/>
                <w:lang w:val="sr-Latn-ME"/>
              </w:rPr>
              <w:t>?</w:t>
            </w:r>
            <w:r w:rsidR="00BE4573" w:rsidRPr="002F74E9">
              <w:rPr>
                <w:rFonts w:ascii="Calibri" w:hAnsi="Calibri" w:cs="Calibri"/>
                <w:b/>
                <w:sz w:val="22"/>
                <w:szCs w:val="22"/>
                <w:lang w:val="sr-Latn-ME"/>
              </w:rPr>
              <w:t xml:space="preserve"> </w:t>
            </w:r>
            <w:r w:rsidR="00260845" w:rsidRPr="002F74E9">
              <w:rPr>
                <w:rFonts w:ascii="Calibri" w:hAnsi="Calibri" w:cs="Calibri"/>
                <w:b/>
                <w:sz w:val="22"/>
                <w:szCs w:val="22"/>
                <w:lang w:val="sr-Latn-ME"/>
              </w:rPr>
              <w:t xml:space="preserve">       </w:t>
            </w:r>
          </w:p>
          <w:p w14:paraId="0D70C76D" w14:textId="597F1F6C" w:rsidR="00050FC9" w:rsidRDefault="002F74E9" w:rsidP="002F74E9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Da </w:t>
            </w:r>
          </w:p>
          <w:p w14:paraId="7CE5451A" w14:textId="2303D0CC" w:rsidR="002F74E9" w:rsidRPr="002F74E9" w:rsidRDefault="002F74E9" w:rsidP="002F74E9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Ne </w:t>
            </w:r>
          </w:p>
          <w:p w14:paraId="3A7A770A" w14:textId="77777777" w:rsidR="00CC22B0" w:rsidRDefault="00CC22B0" w:rsidP="00050FC9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  <w:p w14:paraId="04D02A1B" w14:textId="4CAD96AE" w:rsidR="00B00358" w:rsidRDefault="00B00358" w:rsidP="00050FC9">
            <w:pPr>
              <w:rPr>
                <w:rFonts w:ascii="Calibri" w:hAnsi="Calibri" w:cs="Calibri"/>
                <w:b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Ukoliko je odg</w:t>
            </w:r>
            <w:r w:rsidRPr="00B00358">
              <w:rPr>
                <w:rFonts w:ascii="Calibri" w:hAnsi="Calibri" w:cs="Calibri"/>
                <w:b/>
                <w:sz w:val="22"/>
                <w:szCs w:val="22"/>
                <w:lang w:val="sr-Latn-ME"/>
              </w:rPr>
              <w:t xml:space="preserve"> DA</w:t>
            </w:r>
            <w:r>
              <w:rPr>
                <w:rFonts w:ascii="Calibri" w:hAnsi="Calibri" w:cs="Calibri"/>
                <w:b/>
                <w:sz w:val="22"/>
                <w:szCs w:val="22"/>
                <w:lang w:val="sr-Latn-ME"/>
              </w:rPr>
              <w:t xml:space="preserve"> </w:t>
            </w:r>
            <w:r w:rsidR="00CC22B0">
              <w:rPr>
                <w:rFonts w:ascii="Calibri" w:hAnsi="Calibri" w:cs="Calibri"/>
                <w:b/>
                <w:sz w:val="22"/>
                <w:szCs w:val="22"/>
                <w:lang w:val="sr-Latn-ME"/>
              </w:rPr>
              <w:t xml:space="preserve">iskoči opadajući meni: </w:t>
            </w:r>
          </w:p>
          <w:p w14:paraId="5009C9D9" w14:textId="4ADEE76D" w:rsidR="00050FC9" w:rsidRDefault="00050FC9" w:rsidP="00050FC9">
            <w:pPr>
              <w:rPr>
                <w:rFonts w:ascii="Calibri" w:hAnsi="Calibri" w:cs="Calibri"/>
                <w:sz w:val="22"/>
                <w:szCs w:val="22"/>
                <w:u w:val="single"/>
                <w:lang w:val="sr-Latn-ME"/>
              </w:rPr>
            </w:pPr>
            <w:r w:rsidRPr="00B00358">
              <w:rPr>
                <w:rFonts w:ascii="Calibri" w:hAnsi="Calibri" w:cs="Calibri"/>
                <w:sz w:val="22"/>
                <w:szCs w:val="22"/>
                <w:u w:val="single"/>
                <w:lang w:val="sr-Latn-ME"/>
              </w:rPr>
              <w:t xml:space="preserve">Dodatna </w:t>
            </w:r>
            <w:r w:rsidR="002F74E9">
              <w:rPr>
                <w:rFonts w:ascii="Calibri" w:hAnsi="Calibri" w:cs="Calibri"/>
                <w:sz w:val="22"/>
                <w:szCs w:val="22"/>
                <w:u w:val="single"/>
                <w:lang w:val="sr-Latn-ME"/>
              </w:rPr>
              <w:t>podrška</w:t>
            </w:r>
            <w:r w:rsidRPr="00B00358">
              <w:rPr>
                <w:rFonts w:ascii="Calibri" w:hAnsi="Calibri" w:cs="Calibri"/>
                <w:sz w:val="22"/>
                <w:szCs w:val="22"/>
                <w:u w:val="single"/>
                <w:lang w:val="sr-Latn-ME"/>
              </w:rPr>
              <w:t xml:space="preserve"> </w:t>
            </w:r>
            <w:r w:rsidR="002F74E9">
              <w:rPr>
                <w:rFonts w:ascii="Calibri" w:hAnsi="Calibri" w:cs="Calibri"/>
                <w:sz w:val="22"/>
                <w:szCs w:val="22"/>
                <w:u w:val="single"/>
                <w:lang w:val="sr-Latn-ME"/>
              </w:rPr>
              <w:t xml:space="preserve">i tehnička oprema </w:t>
            </w:r>
            <w:r w:rsidRPr="00B00358">
              <w:rPr>
                <w:rFonts w:ascii="Calibri" w:hAnsi="Calibri" w:cs="Calibri"/>
                <w:sz w:val="22"/>
                <w:szCs w:val="22"/>
                <w:u w:val="single"/>
                <w:lang w:val="sr-Latn-ME"/>
              </w:rPr>
              <w:t>1</w:t>
            </w:r>
            <w:r w:rsidR="00CC22B0">
              <w:rPr>
                <w:rFonts w:ascii="Calibri" w:hAnsi="Calibri" w:cs="Calibri"/>
                <w:sz w:val="22"/>
                <w:szCs w:val="22"/>
                <w:u w:val="single"/>
                <w:lang w:val="sr-Latn-ME"/>
              </w:rPr>
              <w:t>:</w:t>
            </w:r>
          </w:p>
          <w:p w14:paraId="4DE2202E" w14:textId="76F96AFC" w:rsidR="00B965DE" w:rsidRDefault="00CC22B0" w:rsidP="00050FC9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CC22B0">
              <w:rPr>
                <w:rFonts w:ascii="Calibri" w:hAnsi="Calibri" w:cs="Calibri"/>
                <w:sz w:val="22"/>
                <w:szCs w:val="22"/>
                <w:lang w:val="sr-Latn-ME"/>
              </w:rPr>
              <w:t>NAPOMENA: za rukovanje sa dodatnom tehničkom opremom, potrebno je da angažujete tehničko lice. Ta usluga košta 30e</w:t>
            </w: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.</w:t>
            </w:r>
          </w:p>
          <w:p w14:paraId="62E37FE0" w14:textId="77777777" w:rsidR="00CC22B0" w:rsidRDefault="00CC22B0" w:rsidP="00CC22B0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B16AD0">
              <w:rPr>
                <w:rFonts w:ascii="Calibri" w:hAnsi="Calibri" w:cs="Calibri"/>
                <w:b/>
                <w:sz w:val="22"/>
                <w:szCs w:val="22"/>
                <w:lang w:val="sr-Latn-M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AD0">
              <w:rPr>
                <w:rFonts w:ascii="Calibri" w:hAnsi="Calibri" w:cs="Calibri"/>
                <w:b/>
                <w:sz w:val="22"/>
                <w:szCs w:val="22"/>
                <w:lang w:val="sr-Latn-ME"/>
              </w:rPr>
              <w:instrText xml:space="preserve"> FORMCHECKBOX </w:instrText>
            </w:r>
            <w:r w:rsidR="00EB4F45">
              <w:rPr>
                <w:rFonts w:ascii="Calibri" w:hAnsi="Calibri" w:cs="Calibri"/>
                <w:b/>
                <w:sz w:val="22"/>
                <w:szCs w:val="22"/>
                <w:lang w:val="sr-Latn-ME"/>
              </w:rPr>
            </w:r>
            <w:r w:rsidR="00EB4F45">
              <w:rPr>
                <w:rFonts w:ascii="Calibri" w:hAnsi="Calibri" w:cs="Calibri"/>
                <w:b/>
                <w:sz w:val="22"/>
                <w:szCs w:val="22"/>
                <w:lang w:val="sr-Latn-ME"/>
              </w:rPr>
              <w:fldChar w:fldCharType="separate"/>
            </w:r>
            <w:r w:rsidRPr="00B16AD0">
              <w:rPr>
                <w:rFonts w:ascii="Calibri" w:hAnsi="Calibri" w:cs="Calibri"/>
                <w:b/>
                <w:sz w:val="22"/>
                <w:szCs w:val="22"/>
                <w:lang w:val="sr-Latn-ME"/>
              </w:rPr>
              <w:fldChar w:fldCharType="end"/>
            </w:r>
            <w:r w:rsidRPr="00B16AD0">
              <w:rPr>
                <w:rFonts w:ascii="Calibri" w:hAnsi="Calibri" w:cs="Calibri"/>
                <w:b/>
                <w:sz w:val="22"/>
                <w:szCs w:val="22"/>
                <w:lang w:val="sr-Latn-ME"/>
              </w:rPr>
              <w:t xml:space="preserve"> </w:t>
            </w: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stoni mikrofon                </w:t>
            </w:r>
          </w:p>
          <w:p w14:paraId="229158E2" w14:textId="77777777" w:rsidR="00050FC9" w:rsidRDefault="00050FC9" w:rsidP="00050FC9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B16AD0">
              <w:rPr>
                <w:rFonts w:ascii="Calibri" w:hAnsi="Calibri" w:cs="Calibri"/>
                <w:b/>
                <w:sz w:val="22"/>
                <w:szCs w:val="22"/>
                <w:lang w:val="sr-Latn-M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AD0">
              <w:rPr>
                <w:rFonts w:ascii="Calibri" w:hAnsi="Calibri" w:cs="Calibri"/>
                <w:b/>
                <w:sz w:val="22"/>
                <w:szCs w:val="22"/>
                <w:lang w:val="sr-Latn-ME"/>
              </w:rPr>
              <w:instrText xml:space="preserve"> FORMCHECKBOX </w:instrText>
            </w:r>
            <w:r w:rsidR="00EB4F45">
              <w:rPr>
                <w:rFonts w:ascii="Calibri" w:hAnsi="Calibri" w:cs="Calibri"/>
                <w:b/>
                <w:sz w:val="22"/>
                <w:szCs w:val="22"/>
                <w:lang w:val="sr-Latn-ME"/>
              </w:rPr>
            </w:r>
            <w:r w:rsidR="00EB4F45">
              <w:rPr>
                <w:rFonts w:ascii="Calibri" w:hAnsi="Calibri" w:cs="Calibri"/>
                <w:b/>
                <w:sz w:val="22"/>
                <w:szCs w:val="22"/>
                <w:lang w:val="sr-Latn-ME"/>
              </w:rPr>
              <w:fldChar w:fldCharType="separate"/>
            </w:r>
            <w:r w:rsidRPr="00B16AD0">
              <w:rPr>
                <w:rFonts w:ascii="Calibri" w:hAnsi="Calibri" w:cs="Calibri"/>
                <w:b/>
                <w:sz w:val="22"/>
                <w:szCs w:val="22"/>
                <w:lang w:val="sr-Latn-ME"/>
              </w:rPr>
              <w:fldChar w:fldCharType="end"/>
            </w:r>
            <w:r w:rsidRPr="00B16AD0">
              <w:rPr>
                <w:rFonts w:ascii="Calibri" w:hAnsi="Calibri" w:cs="Calibri"/>
                <w:b/>
                <w:sz w:val="22"/>
                <w:szCs w:val="22"/>
                <w:lang w:val="sr-Latn-ME"/>
              </w:rPr>
              <w:t xml:space="preserve"> </w:t>
            </w: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stoni mikrofon                </w:t>
            </w:r>
          </w:p>
          <w:p w14:paraId="3D0BA1C8" w14:textId="77777777" w:rsidR="00050FC9" w:rsidRPr="00FE1326" w:rsidRDefault="00050FC9" w:rsidP="00050FC9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instrText xml:space="preserve"> FORMCHECKBOX </w:instrText>
            </w:r>
            <w:r w:rsidR="00EB4F45">
              <w:rPr>
                <w:rFonts w:ascii="Calibri" w:hAnsi="Calibri" w:cs="Calibri"/>
                <w:sz w:val="22"/>
                <w:szCs w:val="22"/>
                <w:lang w:val="sr-Latn-ME"/>
              </w:rPr>
            </w:r>
            <w:r w:rsidR="00EB4F45">
              <w:rPr>
                <w:rFonts w:ascii="Calibri" w:hAnsi="Calibri" w:cs="Calibri"/>
                <w:sz w:val="22"/>
                <w:szCs w:val="22"/>
                <w:lang w:val="sr-Latn-ME"/>
              </w:rPr>
              <w:fldChar w:fldCharType="separate"/>
            </w: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fldChar w:fldCharType="end"/>
            </w: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 bežični mikrofon              </w:t>
            </w:r>
          </w:p>
          <w:p w14:paraId="024A3AAB" w14:textId="18AF27A6" w:rsidR="00050FC9" w:rsidRPr="00FE1326" w:rsidRDefault="00050FC9" w:rsidP="00050FC9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instrText xml:space="preserve"> FORMCHECKBOX </w:instrText>
            </w:r>
            <w:r w:rsidR="00EB4F45">
              <w:rPr>
                <w:rFonts w:ascii="Calibri" w:hAnsi="Calibri" w:cs="Calibri"/>
                <w:sz w:val="22"/>
                <w:szCs w:val="22"/>
                <w:lang w:val="sr-Latn-ME"/>
              </w:rPr>
            </w:r>
            <w:r w:rsidR="00EB4F45">
              <w:rPr>
                <w:rFonts w:ascii="Calibri" w:hAnsi="Calibri" w:cs="Calibri"/>
                <w:sz w:val="22"/>
                <w:szCs w:val="22"/>
                <w:lang w:val="sr-Latn-ME"/>
              </w:rPr>
              <w:fldChar w:fldCharType="separate"/>
            </w: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fldChar w:fldCharType="end"/>
            </w: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 distribucija zvuka za medije</w:t>
            </w:r>
          </w:p>
          <w:p w14:paraId="5E5D3AB7" w14:textId="137BF9FF" w:rsidR="00EB639C" w:rsidRPr="00E32898" w:rsidRDefault="00050FC9" w:rsidP="00B965DE">
            <w:pPr>
              <w:rPr>
                <w:rFonts w:ascii="Calibri" w:hAnsi="Calibri" w:cs="Calibri"/>
                <w:b/>
                <w:sz w:val="22"/>
                <w:szCs w:val="22"/>
                <w:lang w:val="sr-Latn-ME"/>
              </w:rPr>
            </w:pPr>
            <w:r w:rsidRPr="00FB769D">
              <w:rPr>
                <w:rFonts w:ascii="Calibri" w:hAnsi="Calibri" w:cs="Calibri"/>
                <w:sz w:val="22"/>
                <w:szCs w:val="22"/>
                <w:lang w:val="sr-Latn-M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69D">
              <w:rPr>
                <w:rFonts w:ascii="Calibri" w:hAnsi="Calibri" w:cs="Calibri"/>
                <w:sz w:val="22"/>
                <w:szCs w:val="22"/>
                <w:lang w:val="sr-Latn-ME"/>
              </w:rPr>
              <w:instrText xml:space="preserve"> FORMCHECKBOX </w:instrText>
            </w:r>
            <w:r w:rsidR="00EB4F45">
              <w:rPr>
                <w:rFonts w:ascii="Calibri" w:hAnsi="Calibri" w:cs="Calibri"/>
                <w:sz w:val="22"/>
                <w:szCs w:val="22"/>
                <w:lang w:val="sr-Latn-ME"/>
              </w:rPr>
            </w:r>
            <w:r w:rsidR="00EB4F45">
              <w:rPr>
                <w:rFonts w:ascii="Calibri" w:hAnsi="Calibri" w:cs="Calibri"/>
                <w:sz w:val="22"/>
                <w:szCs w:val="22"/>
                <w:lang w:val="sr-Latn-ME"/>
              </w:rPr>
              <w:fldChar w:fldCharType="separate"/>
            </w:r>
            <w:r w:rsidRPr="00FB769D">
              <w:rPr>
                <w:rFonts w:ascii="Calibri" w:hAnsi="Calibri" w:cs="Calibri"/>
                <w:sz w:val="22"/>
                <w:szCs w:val="22"/>
                <w:lang w:val="sr-Latn-ME"/>
              </w:rPr>
              <w:fldChar w:fldCharType="end"/>
            </w:r>
            <w:r w:rsidRPr="00FB769D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govornica</w:t>
            </w:r>
            <w:r w:rsidRPr="00FB769D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  </w:t>
            </w:r>
          </w:p>
        </w:tc>
      </w:tr>
      <w:tr w:rsidR="00EB639C" w:rsidRPr="00FB769D" w14:paraId="0121A82A" w14:textId="77777777" w:rsidTr="00B965DE">
        <w:trPr>
          <w:trHeight w:val="1068"/>
        </w:trPr>
        <w:tc>
          <w:tcPr>
            <w:tcW w:w="9737" w:type="dxa"/>
            <w:vMerge/>
            <w:tcBorders>
              <w:bottom w:val="single" w:sz="4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p w14:paraId="6066B147" w14:textId="77777777" w:rsidR="00EB639C" w:rsidRPr="00FB769D" w:rsidRDefault="00EB639C" w:rsidP="00EB639C">
            <w:pPr>
              <w:rPr>
                <w:rFonts w:ascii="Calibri" w:hAnsi="Calibri" w:cs="Calibri"/>
                <w:b/>
                <w:sz w:val="22"/>
                <w:szCs w:val="22"/>
                <w:lang w:val="sr-Latn-ME"/>
              </w:rPr>
            </w:pPr>
          </w:p>
        </w:tc>
      </w:tr>
      <w:tr w:rsidR="00B965DE" w:rsidRPr="00FB769D" w14:paraId="37F6C0EB" w14:textId="77777777" w:rsidTr="00B965DE">
        <w:trPr>
          <w:trHeight w:val="3307"/>
        </w:trPr>
        <w:tc>
          <w:tcPr>
            <w:tcW w:w="9737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p w14:paraId="42380618" w14:textId="77777777" w:rsidR="00B965DE" w:rsidRPr="002F74E9" w:rsidRDefault="00B965DE" w:rsidP="002F74E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b/>
                <w:sz w:val="22"/>
                <w:szCs w:val="22"/>
                <w:lang w:val="sr-Latn-ME"/>
              </w:rPr>
            </w:pPr>
            <w:r w:rsidRPr="002F74E9">
              <w:rPr>
                <w:rFonts w:ascii="Calibri" w:hAnsi="Calibri" w:cs="Calibri"/>
                <w:b/>
                <w:sz w:val="22"/>
                <w:szCs w:val="22"/>
                <w:lang w:val="sr-Latn-ME"/>
              </w:rPr>
              <w:t>Da li dogadjaj podrazumijeva angažman prevodioca?</w:t>
            </w:r>
          </w:p>
          <w:p w14:paraId="7A4E9936" w14:textId="77777777" w:rsidR="00B965DE" w:rsidRDefault="00B965DE" w:rsidP="002F74E9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Da </w:t>
            </w:r>
          </w:p>
          <w:p w14:paraId="3458AC4C" w14:textId="77777777" w:rsidR="00B965DE" w:rsidRDefault="00B965DE" w:rsidP="002F74E9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Ne</w:t>
            </w:r>
          </w:p>
          <w:p w14:paraId="48D6A6DE" w14:textId="77777777" w:rsidR="00B965DE" w:rsidRPr="002F74E9" w:rsidRDefault="00B965DE" w:rsidP="00CC22B0">
            <w:pPr>
              <w:pStyle w:val="ListParagraph"/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  <w:p w14:paraId="6DCC6285" w14:textId="77777777" w:rsidR="00B965DE" w:rsidRDefault="00B965DE" w:rsidP="00B00358">
            <w:pPr>
              <w:rPr>
                <w:rFonts w:ascii="Calibri" w:hAnsi="Calibri" w:cs="Calibri"/>
                <w:b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Ukoliko je odg</w:t>
            </w:r>
            <w:r>
              <w:rPr>
                <w:rFonts w:ascii="Calibri" w:hAnsi="Calibri" w:cs="Calibri"/>
                <w:b/>
                <w:sz w:val="22"/>
                <w:szCs w:val="22"/>
                <w:lang w:val="sr-Latn-ME"/>
              </w:rPr>
              <w:t xml:space="preserve"> </w:t>
            </w:r>
            <w:r w:rsidRPr="00B00358">
              <w:rPr>
                <w:rFonts w:ascii="Calibri" w:hAnsi="Calibri" w:cs="Calibri"/>
                <w:b/>
                <w:sz w:val="22"/>
                <w:szCs w:val="22"/>
                <w:lang w:val="sr-Latn-ME"/>
              </w:rPr>
              <w:t>DA</w:t>
            </w:r>
            <w:r>
              <w:rPr>
                <w:rFonts w:ascii="Calibri" w:hAnsi="Calibri" w:cs="Calibri"/>
                <w:b/>
                <w:sz w:val="22"/>
                <w:szCs w:val="22"/>
                <w:lang w:val="sr-Latn-ME"/>
              </w:rPr>
              <w:t xml:space="preserve"> iskoči opadajući meni:</w:t>
            </w:r>
          </w:p>
          <w:p w14:paraId="54EC7A48" w14:textId="77777777" w:rsidR="00B965DE" w:rsidRPr="00CC22B0" w:rsidRDefault="00B965DE" w:rsidP="00CC22B0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CC22B0">
              <w:rPr>
                <w:rFonts w:ascii="Calibri" w:hAnsi="Calibri" w:cs="Calibri"/>
                <w:sz w:val="22"/>
                <w:szCs w:val="22"/>
                <w:lang w:val="sr-Latn-ME"/>
              </w:rPr>
              <w:t>NAPOMENA: za rukovanje sa dodatnom tehničkom opremom, potrebno je da angažujete tehničko lice. Ta usluga košta 30e</w:t>
            </w:r>
          </w:p>
          <w:p w14:paraId="0F1C00A3" w14:textId="77777777" w:rsidR="00B965DE" w:rsidRDefault="00B965DE" w:rsidP="00050FC9">
            <w:pPr>
              <w:rPr>
                <w:rFonts w:ascii="Calibri" w:hAnsi="Calibri" w:cs="Calibri"/>
                <w:sz w:val="22"/>
                <w:szCs w:val="22"/>
                <w:u w:val="single"/>
                <w:lang w:val="sr-Latn-ME"/>
              </w:rPr>
            </w:pPr>
            <w:r w:rsidRPr="00B00358">
              <w:rPr>
                <w:rFonts w:ascii="Calibri" w:hAnsi="Calibri" w:cs="Calibri"/>
                <w:sz w:val="22"/>
                <w:szCs w:val="22"/>
                <w:u w:val="single"/>
                <w:lang w:val="sr-Latn-ME"/>
              </w:rPr>
              <w:t xml:space="preserve">Dodatna </w:t>
            </w:r>
            <w:r>
              <w:rPr>
                <w:rFonts w:ascii="Calibri" w:hAnsi="Calibri" w:cs="Calibri"/>
                <w:sz w:val="22"/>
                <w:szCs w:val="22"/>
                <w:u w:val="single"/>
                <w:lang w:val="sr-Latn-ME"/>
              </w:rPr>
              <w:t>podrška i tehnička oprema</w:t>
            </w:r>
            <w:r w:rsidRPr="00B00358">
              <w:rPr>
                <w:rFonts w:ascii="Calibri" w:hAnsi="Calibri" w:cs="Calibri"/>
                <w:sz w:val="22"/>
                <w:szCs w:val="22"/>
                <w:u w:val="single"/>
                <w:lang w:val="sr-Latn-ME"/>
              </w:rPr>
              <w:t xml:space="preserve"> 2 </w:t>
            </w:r>
          </w:p>
          <w:p w14:paraId="405136F2" w14:textId="77777777" w:rsidR="00B965DE" w:rsidRDefault="00B965DE" w:rsidP="00B00358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instrText xml:space="preserve"> FORMCHECKBOX </w:instrText>
            </w:r>
            <w:r w:rsidR="00EB4F45">
              <w:rPr>
                <w:rFonts w:ascii="Calibri" w:hAnsi="Calibri" w:cs="Calibri"/>
                <w:sz w:val="22"/>
                <w:szCs w:val="22"/>
                <w:lang w:val="sr-Latn-ME"/>
              </w:rPr>
            </w:r>
            <w:r w:rsidR="00EB4F45">
              <w:rPr>
                <w:rFonts w:ascii="Calibri" w:hAnsi="Calibri" w:cs="Calibri"/>
                <w:sz w:val="22"/>
                <w:szCs w:val="22"/>
                <w:lang w:val="sr-Latn-ME"/>
              </w:rPr>
              <w:fldChar w:fldCharType="separate"/>
            </w: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fldChar w:fldCharType="end"/>
            </w: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prevodilačka kutija </w:t>
            </w:r>
          </w:p>
          <w:p w14:paraId="06B5B191" w14:textId="77777777" w:rsidR="00B965DE" w:rsidRDefault="00B965DE" w:rsidP="00050FC9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B16AD0">
              <w:rPr>
                <w:rFonts w:ascii="Calibri" w:hAnsi="Calibri" w:cs="Calibri"/>
                <w:b/>
                <w:sz w:val="22"/>
                <w:szCs w:val="22"/>
                <w:lang w:val="sr-Latn-M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AD0">
              <w:rPr>
                <w:rFonts w:ascii="Calibri" w:hAnsi="Calibri" w:cs="Calibri"/>
                <w:b/>
                <w:sz w:val="22"/>
                <w:szCs w:val="22"/>
                <w:lang w:val="sr-Latn-ME"/>
              </w:rPr>
              <w:instrText xml:space="preserve"> FORMCHECKBOX </w:instrText>
            </w:r>
            <w:r w:rsidR="00EB4F45">
              <w:rPr>
                <w:rFonts w:ascii="Calibri" w:hAnsi="Calibri" w:cs="Calibri"/>
                <w:b/>
                <w:sz w:val="22"/>
                <w:szCs w:val="22"/>
                <w:lang w:val="sr-Latn-ME"/>
              </w:rPr>
            </w:r>
            <w:r w:rsidR="00EB4F45">
              <w:rPr>
                <w:rFonts w:ascii="Calibri" w:hAnsi="Calibri" w:cs="Calibri"/>
                <w:b/>
                <w:sz w:val="22"/>
                <w:szCs w:val="22"/>
                <w:lang w:val="sr-Latn-ME"/>
              </w:rPr>
              <w:fldChar w:fldCharType="separate"/>
            </w:r>
            <w:r w:rsidRPr="00B16AD0">
              <w:rPr>
                <w:rFonts w:ascii="Calibri" w:hAnsi="Calibri" w:cs="Calibri"/>
                <w:b/>
                <w:sz w:val="22"/>
                <w:szCs w:val="22"/>
                <w:lang w:val="sr-Latn-ME"/>
              </w:rPr>
              <w:fldChar w:fldCharType="end"/>
            </w:r>
            <w:r w:rsidRPr="00B16AD0">
              <w:rPr>
                <w:rFonts w:ascii="Calibri" w:hAnsi="Calibri" w:cs="Calibri"/>
                <w:b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slušalice za simultani prevod(EUIC raspolaže sa 30 slušalica za prevod)</w:t>
            </w:r>
          </w:p>
          <w:p w14:paraId="31417A1F" w14:textId="0A204FCF" w:rsidR="00B965DE" w:rsidRPr="00B965DE" w:rsidRDefault="00B965DE" w:rsidP="00EB639C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instrText xml:space="preserve"> FORMCHECKBOX </w:instrText>
            </w:r>
            <w:r w:rsidR="00EB4F45">
              <w:rPr>
                <w:rFonts w:ascii="Calibri" w:hAnsi="Calibri" w:cs="Calibri"/>
                <w:sz w:val="22"/>
                <w:szCs w:val="22"/>
                <w:lang w:val="sr-Latn-ME"/>
              </w:rPr>
            </w:r>
            <w:r w:rsidR="00EB4F45">
              <w:rPr>
                <w:rFonts w:ascii="Calibri" w:hAnsi="Calibri" w:cs="Calibri"/>
                <w:sz w:val="22"/>
                <w:szCs w:val="22"/>
                <w:lang w:val="sr-Latn-ME"/>
              </w:rPr>
              <w:fldChar w:fldCharType="separate"/>
            </w: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fldChar w:fldCharType="end"/>
            </w:r>
            <w:r w:rsidRPr="00FE1326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lista zvaničnih prevodioca</w:t>
            </w:r>
          </w:p>
        </w:tc>
      </w:tr>
      <w:tr w:rsidR="00EB639C" w:rsidRPr="00FB769D" w14:paraId="1BA181A9" w14:textId="77777777" w:rsidTr="002F74E9">
        <w:trPr>
          <w:trHeight w:val="339"/>
        </w:trPr>
        <w:tc>
          <w:tcPr>
            <w:tcW w:w="973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D1E7021" w14:textId="1FFA83F2" w:rsidR="002F74E9" w:rsidRPr="002F74E9" w:rsidRDefault="002F74E9" w:rsidP="002F74E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2F74E9">
              <w:rPr>
                <w:rFonts w:ascii="Calibri" w:hAnsi="Calibri" w:cs="Calibri"/>
                <w:b/>
                <w:sz w:val="22"/>
                <w:szCs w:val="22"/>
                <w:lang w:val="sr-Latn-ME"/>
              </w:rPr>
              <w:t xml:space="preserve">Da li planirate organizovanje </w:t>
            </w:r>
            <w:r>
              <w:rPr>
                <w:rFonts w:ascii="Calibri" w:hAnsi="Calibri" w:cs="Calibri"/>
                <w:b/>
                <w:sz w:val="22"/>
                <w:szCs w:val="22"/>
                <w:lang w:val="sr-Latn-ME"/>
              </w:rPr>
              <w:t>ketering</w:t>
            </w:r>
            <w:r w:rsidR="003F2976">
              <w:rPr>
                <w:rFonts w:ascii="Calibri" w:hAnsi="Calibri" w:cs="Calibri"/>
                <w:b/>
                <w:sz w:val="22"/>
                <w:szCs w:val="22"/>
                <w:lang w:val="sr-Latn-ME"/>
              </w:rPr>
              <w:t>a</w:t>
            </w:r>
            <w:r>
              <w:rPr>
                <w:rFonts w:ascii="Calibri" w:hAnsi="Calibri" w:cs="Calibri"/>
                <w:b/>
                <w:sz w:val="22"/>
                <w:szCs w:val="22"/>
                <w:lang w:val="sr-Latn-ME"/>
              </w:rPr>
              <w:t>/kafe pauz</w:t>
            </w:r>
            <w:r w:rsidR="003F2976">
              <w:rPr>
                <w:rFonts w:ascii="Calibri" w:hAnsi="Calibri" w:cs="Calibri"/>
                <w:b/>
                <w:sz w:val="22"/>
                <w:szCs w:val="22"/>
                <w:lang w:val="sr-Latn-ME"/>
              </w:rPr>
              <w:t>e</w:t>
            </w:r>
            <w:r w:rsidRPr="002F74E9">
              <w:rPr>
                <w:rFonts w:ascii="Calibri" w:hAnsi="Calibri" w:cs="Calibri"/>
                <w:b/>
                <w:sz w:val="22"/>
                <w:szCs w:val="22"/>
                <w:lang w:val="sr-Latn-ME"/>
              </w:rPr>
              <w:t>?</w:t>
            </w:r>
            <w:r w:rsidRPr="002F74E9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 </w:t>
            </w:r>
          </w:p>
          <w:p w14:paraId="6D591242" w14:textId="07DF2796" w:rsidR="002F74E9" w:rsidRPr="002F74E9" w:rsidRDefault="002F74E9" w:rsidP="002F74E9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2F74E9">
              <w:rPr>
                <w:rFonts w:ascii="Calibri" w:hAnsi="Calibri" w:cs="Calibri"/>
                <w:sz w:val="22"/>
                <w:szCs w:val="22"/>
                <w:lang w:val="sr-Latn-ME"/>
              </w:rPr>
              <w:t>Da</w:t>
            </w:r>
          </w:p>
          <w:p w14:paraId="16FE609D" w14:textId="1632676F" w:rsidR="002F74E9" w:rsidRDefault="002F74E9" w:rsidP="002F74E9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2F74E9">
              <w:rPr>
                <w:rFonts w:ascii="Calibri" w:hAnsi="Calibri" w:cs="Calibri"/>
                <w:sz w:val="22"/>
                <w:szCs w:val="22"/>
                <w:lang w:val="sr-Latn-ME"/>
              </w:rPr>
              <w:t>Ne</w:t>
            </w:r>
          </w:p>
          <w:p w14:paraId="26B6BEDB" w14:textId="77777777" w:rsidR="00B965DE" w:rsidRPr="002F74E9" w:rsidRDefault="00B965DE" w:rsidP="00B965DE">
            <w:pPr>
              <w:pStyle w:val="ListParagraph"/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  <w:p w14:paraId="3AD3392C" w14:textId="77777777" w:rsidR="002F74E9" w:rsidRPr="00CC22B0" w:rsidRDefault="002F74E9" w:rsidP="002F74E9">
            <w:pPr>
              <w:rPr>
                <w:rFonts w:ascii="Calibri" w:hAnsi="Calibri" w:cs="Calibri"/>
                <w:sz w:val="22"/>
                <w:szCs w:val="22"/>
                <w:u w:val="single"/>
                <w:lang w:val="sr-Latn-ME"/>
              </w:rPr>
            </w:pPr>
            <w:r w:rsidRPr="00CC22B0">
              <w:rPr>
                <w:rFonts w:ascii="Calibri" w:hAnsi="Calibri" w:cs="Calibri"/>
                <w:sz w:val="22"/>
                <w:szCs w:val="22"/>
                <w:u w:val="single"/>
                <w:lang w:val="sr-Latn-ME"/>
              </w:rPr>
              <w:t>Ukoliko je odg</w:t>
            </w:r>
            <w:r w:rsidRPr="00CC22B0">
              <w:rPr>
                <w:rFonts w:ascii="Calibri" w:hAnsi="Calibri" w:cs="Calibri"/>
                <w:b/>
                <w:sz w:val="22"/>
                <w:szCs w:val="22"/>
                <w:u w:val="single"/>
                <w:lang w:val="sr-Latn-ME"/>
              </w:rPr>
              <w:t xml:space="preserve"> DA:</w:t>
            </w:r>
          </w:p>
          <w:p w14:paraId="1C35B8A8" w14:textId="6CD3D2A2" w:rsidR="002F74E9" w:rsidRPr="002F74E9" w:rsidRDefault="002F74E9" w:rsidP="002F74E9">
            <w:pPr>
              <w:pStyle w:val="ListParagraph"/>
              <w:numPr>
                <w:ilvl w:val="0"/>
                <w:numId w:val="42"/>
              </w:num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2F74E9">
              <w:rPr>
                <w:rFonts w:ascii="Calibri" w:hAnsi="Calibri" w:cs="Calibri"/>
                <w:sz w:val="22"/>
                <w:szCs w:val="22"/>
                <w:lang w:val="sr-Latn-ME"/>
              </w:rPr>
              <w:t>Molimo Vas da dođete dan ranije i</w:t>
            </w: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 da</w:t>
            </w:r>
            <w:r w:rsidRPr="002F74E9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 predvidite mjesto za ketering/kafe pauzu</w:t>
            </w:r>
            <w:r w:rsidR="006C02FB">
              <w:rPr>
                <w:rFonts w:ascii="Calibri" w:hAnsi="Calibri" w:cs="Calibri"/>
                <w:sz w:val="22"/>
                <w:szCs w:val="22"/>
                <w:lang w:val="sr-Latn-ME"/>
              </w:rPr>
              <w:t>;</w:t>
            </w:r>
          </w:p>
          <w:p w14:paraId="46E9C702" w14:textId="15447FD3" w:rsidR="00EB639C" w:rsidRPr="003F2976" w:rsidRDefault="002F74E9" w:rsidP="002F74E9">
            <w:pPr>
              <w:pStyle w:val="ListParagraph"/>
              <w:numPr>
                <w:ilvl w:val="0"/>
                <w:numId w:val="42"/>
              </w:numPr>
              <w:rPr>
                <w:rFonts w:ascii="Calibri" w:hAnsi="Calibri" w:cs="Calibri"/>
                <w:b/>
                <w:sz w:val="22"/>
                <w:szCs w:val="22"/>
                <w:lang w:val="sr-Latn-ME"/>
              </w:rPr>
            </w:pPr>
            <w:r w:rsidRPr="002F74E9">
              <w:rPr>
                <w:rFonts w:ascii="Calibri" w:hAnsi="Calibri" w:cs="Calibri"/>
                <w:sz w:val="22"/>
                <w:szCs w:val="22"/>
                <w:lang w:val="sr-Latn-ME"/>
              </w:rPr>
              <w:t>Molimo Vas da ne uključujete topla jela u izbor za ketering</w:t>
            </w:r>
            <w:r w:rsidR="006C02FB">
              <w:rPr>
                <w:rFonts w:ascii="Calibri" w:hAnsi="Calibri" w:cs="Calibri"/>
                <w:sz w:val="22"/>
                <w:szCs w:val="22"/>
                <w:lang w:val="sr-Latn-ME"/>
              </w:rPr>
              <w:t>;</w:t>
            </w:r>
          </w:p>
          <w:p w14:paraId="3547B96E" w14:textId="7FE87593" w:rsidR="002F74E9" w:rsidRPr="00CC22B0" w:rsidRDefault="00CC22B0" w:rsidP="00CC22B0">
            <w:pPr>
              <w:pStyle w:val="ListParagraph"/>
              <w:numPr>
                <w:ilvl w:val="0"/>
                <w:numId w:val="43"/>
              </w:num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CC22B0">
              <w:rPr>
                <w:rFonts w:ascii="Calibri" w:hAnsi="Calibri" w:cs="Calibri"/>
                <w:sz w:val="22"/>
                <w:szCs w:val="22"/>
                <w:lang w:val="sr-Latn-ME"/>
              </w:rPr>
              <w:t>Ukoliko Vam je potrebna dodatna pomoć ili savjet oko organizacije, budite slobodni da nas kontaktirate</w:t>
            </w:r>
            <w:r w:rsidR="006C02FB">
              <w:rPr>
                <w:rFonts w:ascii="Calibri" w:hAnsi="Calibri" w:cs="Calibri"/>
                <w:sz w:val="22"/>
                <w:szCs w:val="22"/>
                <w:lang w:val="sr-Latn-ME"/>
              </w:rPr>
              <w:t>;</w:t>
            </w:r>
          </w:p>
        </w:tc>
      </w:tr>
      <w:tr w:rsidR="00EB639C" w:rsidRPr="00FB769D" w14:paraId="77721E33" w14:textId="77777777" w:rsidTr="002F74E9">
        <w:trPr>
          <w:trHeight w:val="339"/>
        </w:trPr>
        <w:tc>
          <w:tcPr>
            <w:tcW w:w="973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9BBD7AB" w14:textId="178DFCA1" w:rsidR="002F74E9" w:rsidRPr="002F74E9" w:rsidRDefault="002F74E9" w:rsidP="002F74E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b/>
                <w:sz w:val="22"/>
                <w:szCs w:val="22"/>
                <w:lang w:val="sr-Latn-ME"/>
              </w:rPr>
            </w:pPr>
            <w:r w:rsidRPr="002F74E9">
              <w:rPr>
                <w:rFonts w:ascii="Calibri" w:hAnsi="Calibri" w:cs="Calibri"/>
                <w:b/>
                <w:sz w:val="22"/>
                <w:szCs w:val="22"/>
                <w:lang w:val="sr-Latn-ME"/>
              </w:rPr>
              <w:t xml:space="preserve">Da li dogadjaj podrazumijeva angažman </w:t>
            </w:r>
            <w:r w:rsidR="003F2976">
              <w:rPr>
                <w:rFonts w:ascii="Calibri" w:hAnsi="Calibri" w:cs="Calibri"/>
                <w:b/>
                <w:sz w:val="22"/>
                <w:szCs w:val="22"/>
                <w:lang w:val="sr-Latn-ME"/>
              </w:rPr>
              <w:t>fotografa</w:t>
            </w:r>
            <w:r w:rsidRPr="002F74E9">
              <w:rPr>
                <w:rFonts w:ascii="Calibri" w:hAnsi="Calibri" w:cs="Calibri"/>
                <w:b/>
                <w:sz w:val="22"/>
                <w:szCs w:val="22"/>
                <w:lang w:val="sr-Latn-ME"/>
              </w:rPr>
              <w:t>?</w:t>
            </w:r>
          </w:p>
          <w:p w14:paraId="7DDFA1E3" w14:textId="77777777" w:rsidR="002F74E9" w:rsidRPr="002F74E9" w:rsidRDefault="00EB639C" w:rsidP="002F74E9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FB769D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 </w:t>
            </w:r>
            <w:r w:rsidR="002F74E9" w:rsidRPr="002F74E9">
              <w:rPr>
                <w:rFonts w:ascii="Calibri" w:hAnsi="Calibri" w:cs="Calibri"/>
                <w:sz w:val="22"/>
                <w:szCs w:val="22"/>
                <w:lang w:val="sr-Latn-ME"/>
              </w:rPr>
              <w:t>Da</w:t>
            </w:r>
          </w:p>
          <w:p w14:paraId="07527396" w14:textId="77777777" w:rsidR="002F74E9" w:rsidRPr="002F74E9" w:rsidRDefault="002F74E9" w:rsidP="002F74E9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2F74E9">
              <w:rPr>
                <w:rFonts w:ascii="Calibri" w:hAnsi="Calibri" w:cs="Calibri"/>
                <w:sz w:val="22"/>
                <w:szCs w:val="22"/>
                <w:lang w:val="sr-Latn-ME"/>
              </w:rPr>
              <w:t>Ne</w:t>
            </w:r>
          </w:p>
          <w:p w14:paraId="0128E72F" w14:textId="30C8638F" w:rsidR="002F74E9" w:rsidRPr="00CC22B0" w:rsidRDefault="002F74E9" w:rsidP="002F74E9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sr-Latn-ME"/>
              </w:rPr>
            </w:pPr>
            <w:r w:rsidRPr="00CC22B0">
              <w:rPr>
                <w:rFonts w:ascii="Calibri" w:hAnsi="Calibri" w:cs="Calibri"/>
                <w:sz w:val="22"/>
                <w:szCs w:val="22"/>
                <w:u w:val="single"/>
                <w:lang w:val="sr-Latn-ME"/>
              </w:rPr>
              <w:t>Ukoliko je odg</w:t>
            </w:r>
            <w:r w:rsidRPr="00CC22B0">
              <w:rPr>
                <w:rFonts w:ascii="Calibri" w:hAnsi="Calibri" w:cs="Calibri"/>
                <w:b/>
                <w:sz w:val="22"/>
                <w:szCs w:val="22"/>
                <w:u w:val="single"/>
                <w:lang w:val="sr-Latn-ME"/>
              </w:rPr>
              <w:t xml:space="preserve"> DA:</w:t>
            </w:r>
          </w:p>
          <w:p w14:paraId="7D88780A" w14:textId="13F383E3" w:rsidR="00EB639C" w:rsidRPr="00CC22B0" w:rsidRDefault="00CC22B0" w:rsidP="00CC22B0">
            <w:pPr>
              <w:pStyle w:val="ListParagraph"/>
              <w:numPr>
                <w:ilvl w:val="0"/>
                <w:numId w:val="43"/>
              </w:num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CC22B0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Ukoliko Vam je potrebna dodatna pomoć ili savjet oko </w:t>
            </w:r>
            <w:r w:rsidR="006C02FB">
              <w:rPr>
                <w:rFonts w:ascii="Calibri" w:hAnsi="Calibri" w:cs="Calibri"/>
                <w:sz w:val="22"/>
                <w:szCs w:val="22"/>
                <w:lang w:val="sr-Latn-ME"/>
              </w:rPr>
              <w:t>angažovanja fotografa</w:t>
            </w:r>
            <w:r w:rsidRPr="00CC22B0">
              <w:rPr>
                <w:rFonts w:ascii="Calibri" w:hAnsi="Calibri" w:cs="Calibri"/>
                <w:sz w:val="22"/>
                <w:szCs w:val="22"/>
                <w:lang w:val="sr-Latn-ME"/>
              </w:rPr>
              <w:t>, budite slobodni da nas kontaktirate</w:t>
            </w:r>
            <w:r w:rsidR="006C02FB">
              <w:rPr>
                <w:rFonts w:ascii="Calibri" w:hAnsi="Calibri" w:cs="Calibri"/>
                <w:sz w:val="22"/>
                <w:szCs w:val="22"/>
                <w:lang w:val="sr-Latn-ME"/>
              </w:rPr>
              <w:t>;</w:t>
            </w:r>
          </w:p>
        </w:tc>
      </w:tr>
      <w:tr w:rsidR="00754025" w:rsidRPr="00FB769D" w14:paraId="18E181E5" w14:textId="77777777" w:rsidTr="002F74E9">
        <w:trPr>
          <w:trHeight w:val="339"/>
        </w:trPr>
        <w:tc>
          <w:tcPr>
            <w:tcW w:w="973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F5A38BF" w14:textId="74E20BCA" w:rsidR="00754025" w:rsidRDefault="00754025" w:rsidP="00754025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b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r-Latn-ME"/>
              </w:rPr>
              <w:t>Da li ste planirali neki vid evaluacije vašeg događaja:</w:t>
            </w:r>
          </w:p>
          <w:p w14:paraId="1FAA3F78" w14:textId="77777777" w:rsidR="00754025" w:rsidRPr="00754025" w:rsidRDefault="00754025" w:rsidP="00754025">
            <w:pPr>
              <w:pStyle w:val="ListParagraph"/>
              <w:numPr>
                <w:ilvl w:val="0"/>
                <w:numId w:val="46"/>
              </w:num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754025">
              <w:rPr>
                <w:rFonts w:ascii="Calibri" w:hAnsi="Calibri" w:cs="Calibri"/>
                <w:sz w:val="22"/>
                <w:szCs w:val="22"/>
                <w:lang w:val="sr-Latn-ME"/>
              </w:rPr>
              <w:t>Da</w:t>
            </w:r>
          </w:p>
          <w:p w14:paraId="36579274" w14:textId="77777777" w:rsidR="00754025" w:rsidRPr="00754025" w:rsidRDefault="00754025" w:rsidP="00754025">
            <w:pPr>
              <w:pStyle w:val="ListParagraph"/>
              <w:numPr>
                <w:ilvl w:val="0"/>
                <w:numId w:val="46"/>
              </w:num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754025">
              <w:rPr>
                <w:rFonts w:ascii="Calibri" w:hAnsi="Calibri" w:cs="Calibri"/>
                <w:sz w:val="22"/>
                <w:szCs w:val="22"/>
                <w:lang w:val="sr-Latn-ME"/>
              </w:rPr>
              <w:t>Ne</w:t>
            </w:r>
          </w:p>
          <w:p w14:paraId="589A4395" w14:textId="08C08247" w:rsidR="00754025" w:rsidRPr="00CC22B0" w:rsidRDefault="00754025" w:rsidP="00754025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sr-Latn-ME"/>
              </w:rPr>
            </w:pPr>
            <w:r w:rsidRPr="00CC22B0">
              <w:rPr>
                <w:rFonts w:ascii="Calibri" w:hAnsi="Calibri" w:cs="Calibri"/>
                <w:sz w:val="22"/>
                <w:szCs w:val="22"/>
                <w:u w:val="single"/>
                <w:lang w:val="sr-Latn-ME"/>
              </w:rPr>
              <w:t>Ukoliko je odg</w:t>
            </w:r>
            <w:r w:rsidRPr="00CC22B0">
              <w:rPr>
                <w:rFonts w:ascii="Calibri" w:hAnsi="Calibri" w:cs="Calibri"/>
                <w:b/>
                <w:sz w:val="22"/>
                <w:szCs w:val="22"/>
                <w:u w:val="single"/>
                <w:lang w:val="sr-Latn-ME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u w:val="single"/>
                <w:lang w:val="sr-Latn-ME"/>
              </w:rPr>
              <w:t>NE</w:t>
            </w:r>
            <w:r w:rsidRPr="00CC22B0">
              <w:rPr>
                <w:rFonts w:ascii="Calibri" w:hAnsi="Calibri" w:cs="Calibri"/>
                <w:b/>
                <w:sz w:val="22"/>
                <w:szCs w:val="22"/>
                <w:u w:val="single"/>
                <w:lang w:val="sr-Latn-ME"/>
              </w:rPr>
              <w:t>:</w:t>
            </w:r>
          </w:p>
          <w:p w14:paraId="1328A228" w14:textId="7785BBDE" w:rsidR="00754025" w:rsidRPr="00754025" w:rsidRDefault="00754025" w:rsidP="00754025">
            <w:pPr>
              <w:pStyle w:val="ListParagraph"/>
              <w:numPr>
                <w:ilvl w:val="0"/>
                <w:numId w:val="44"/>
              </w:num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Molimo Vas da, ukoliko je to moguće, osmislite neki vid evaluacije vašeg događaja;</w:t>
            </w:r>
          </w:p>
        </w:tc>
      </w:tr>
      <w:tr w:rsidR="00B965DE" w:rsidRPr="00FB769D" w14:paraId="1F605267" w14:textId="77777777" w:rsidTr="002F74E9">
        <w:trPr>
          <w:trHeight w:val="339"/>
        </w:trPr>
        <w:tc>
          <w:tcPr>
            <w:tcW w:w="973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C99B277" w14:textId="0F5F8890" w:rsidR="00B965DE" w:rsidRDefault="00B965DE" w:rsidP="00B965DE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b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r-Latn-ME"/>
              </w:rPr>
              <w:t>Vaš komentar</w:t>
            </w:r>
            <w:r w:rsidR="00754025">
              <w:rPr>
                <w:rFonts w:ascii="Calibri" w:hAnsi="Calibri" w:cs="Calibri"/>
                <w:b/>
                <w:sz w:val="22"/>
                <w:szCs w:val="22"/>
                <w:lang w:val="sr-Latn-ME"/>
              </w:rPr>
              <w:t xml:space="preserve"> ili pitanje</w:t>
            </w:r>
            <w:r>
              <w:rPr>
                <w:rFonts w:ascii="Calibri" w:hAnsi="Calibri" w:cs="Calibri"/>
                <w:b/>
                <w:sz w:val="22"/>
                <w:szCs w:val="22"/>
                <w:lang w:val="sr-Latn-ME"/>
              </w:rPr>
              <w:t>:</w:t>
            </w:r>
          </w:p>
        </w:tc>
      </w:tr>
      <w:tr w:rsidR="00B965DE" w:rsidRPr="00FB769D" w14:paraId="0A47B031" w14:textId="77777777" w:rsidTr="002F74E9">
        <w:trPr>
          <w:trHeight w:val="339"/>
        </w:trPr>
        <w:tc>
          <w:tcPr>
            <w:tcW w:w="973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DA97DB1" w14:textId="6FBEDD1A" w:rsidR="00B965DE" w:rsidRDefault="00B965DE" w:rsidP="002F74E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b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r-Latn-ME"/>
              </w:rPr>
              <w:t xml:space="preserve">Dugme za pošalji zahtjev </w:t>
            </w:r>
          </w:p>
        </w:tc>
      </w:tr>
    </w:tbl>
    <w:p w14:paraId="69F985FD" w14:textId="083522F6" w:rsidR="000D4A66" w:rsidRDefault="000D4A66" w:rsidP="002D1D50">
      <w:pPr>
        <w:jc w:val="both"/>
        <w:rPr>
          <w:rFonts w:ascii="Calibri" w:hAnsi="Calibri" w:cs="Calibri"/>
          <w:b/>
          <w:sz w:val="22"/>
          <w:szCs w:val="22"/>
          <w:lang w:val="sr-Latn-RS"/>
        </w:rPr>
      </w:pPr>
    </w:p>
    <w:p w14:paraId="107D51AB" w14:textId="22E652B6" w:rsidR="005A72A0" w:rsidRDefault="00B965DE" w:rsidP="002D1D50">
      <w:pPr>
        <w:jc w:val="both"/>
        <w:rPr>
          <w:rFonts w:ascii="Calibri" w:hAnsi="Calibri" w:cs="Calibri"/>
          <w:b/>
          <w:sz w:val="22"/>
          <w:szCs w:val="22"/>
          <w:lang w:val="sr-Latn-RS"/>
        </w:rPr>
      </w:pPr>
      <w:r>
        <w:rPr>
          <w:rFonts w:ascii="Calibri" w:hAnsi="Calibri" w:cs="Calibri"/>
          <w:b/>
          <w:sz w:val="22"/>
          <w:szCs w:val="22"/>
          <w:lang w:val="sr-Latn-RS"/>
        </w:rPr>
        <w:t>Email koji se pošalje</w:t>
      </w:r>
      <w:r w:rsidR="006C02FB">
        <w:rPr>
          <w:rFonts w:ascii="Calibri" w:hAnsi="Calibri" w:cs="Calibri"/>
          <w:b/>
          <w:sz w:val="22"/>
          <w:szCs w:val="22"/>
          <w:lang w:val="sr-Latn-RS"/>
        </w:rPr>
        <w:t xml:space="preserve"> svima:</w:t>
      </w:r>
    </w:p>
    <w:p w14:paraId="5D3CAF79" w14:textId="380B348A" w:rsidR="00B965DE" w:rsidRDefault="00B965DE" w:rsidP="002D1D50">
      <w:pPr>
        <w:jc w:val="both"/>
        <w:rPr>
          <w:rFonts w:ascii="Calibri" w:hAnsi="Calibri" w:cs="Calibri"/>
          <w:b/>
          <w:sz w:val="22"/>
          <w:szCs w:val="22"/>
          <w:lang w:val="sr-Latn-RS"/>
        </w:rPr>
      </w:pPr>
    </w:p>
    <w:p w14:paraId="20EB5678" w14:textId="073CF385" w:rsidR="00B965DE" w:rsidRPr="00B965DE" w:rsidRDefault="00B965DE" w:rsidP="00B965DE">
      <w:pPr>
        <w:pStyle w:val="ListParagraph"/>
        <w:numPr>
          <w:ilvl w:val="0"/>
          <w:numId w:val="43"/>
        </w:numPr>
        <w:jc w:val="both"/>
        <w:rPr>
          <w:rFonts w:ascii="Calibri" w:hAnsi="Calibri" w:cs="Calibri"/>
          <w:b/>
          <w:sz w:val="22"/>
          <w:szCs w:val="22"/>
          <w:lang w:val="sr-Latn-RS"/>
        </w:rPr>
      </w:pPr>
      <w:r w:rsidRPr="00B965DE">
        <w:rPr>
          <w:rFonts w:ascii="Calibri" w:hAnsi="Calibri" w:cs="Calibri"/>
          <w:b/>
          <w:sz w:val="22"/>
          <w:szCs w:val="22"/>
          <w:lang w:val="sr-Latn-RS"/>
        </w:rPr>
        <w:t>Osnovne info o događaju</w:t>
      </w:r>
    </w:p>
    <w:p w14:paraId="6AAF5C7B" w14:textId="0A563442" w:rsidR="00B965DE" w:rsidRPr="00B965DE" w:rsidRDefault="00B965DE" w:rsidP="00B965DE">
      <w:pPr>
        <w:pStyle w:val="ListParagraph"/>
        <w:numPr>
          <w:ilvl w:val="0"/>
          <w:numId w:val="43"/>
        </w:numPr>
        <w:jc w:val="both"/>
        <w:rPr>
          <w:rFonts w:ascii="Calibri" w:hAnsi="Calibri" w:cs="Calibri"/>
          <w:b/>
          <w:sz w:val="22"/>
          <w:szCs w:val="22"/>
          <w:lang w:val="sr-Latn-RS"/>
        </w:rPr>
      </w:pPr>
      <w:r w:rsidRPr="00B965DE">
        <w:rPr>
          <w:rFonts w:ascii="Calibri" w:hAnsi="Calibri" w:cs="Calibri"/>
          <w:b/>
          <w:sz w:val="22"/>
          <w:szCs w:val="22"/>
          <w:lang w:val="sr-Latn-RS"/>
        </w:rPr>
        <w:t xml:space="preserve">Presjek svega sto je selektovano </w:t>
      </w:r>
    </w:p>
    <w:p w14:paraId="2935A929" w14:textId="07DEECB6" w:rsidR="00CC22B0" w:rsidRPr="00B965DE" w:rsidRDefault="00B965DE" w:rsidP="002D1D50">
      <w:pPr>
        <w:pStyle w:val="ListParagraph"/>
        <w:numPr>
          <w:ilvl w:val="0"/>
          <w:numId w:val="43"/>
        </w:numPr>
        <w:jc w:val="both"/>
        <w:rPr>
          <w:rFonts w:ascii="Calibri" w:hAnsi="Calibri" w:cs="Calibri"/>
          <w:b/>
          <w:sz w:val="22"/>
          <w:szCs w:val="22"/>
          <w:lang w:val="sr-Latn-RS"/>
        </w:rPr>
      </w:pPr>
      <w:r w:rsidRPr="00B965DE">
        <w:rPr>
          <w:rFonts w:ascii="Calibri" w:hAnsi="Calibri" w:cs="Calibri"/>
          <w:b/>
          <w:sz w:val="22"/>
          <w:szCs w:val="22"/>
          <w:lang w:val="sr-Latn-RS"/>
        </w:rPr>
        <w:t>Poruka:</w:t>
      </w:r>
      <w:r>
        <w:rPr>
          <w:rFonts w:ascii="Calibri" w:hAnsi="Calibri" w:cs="Calibri"/>
          <w:b/>
          <w:sz w:val="22"/>
          <w:szCs w:val="22"/>
          <w:lang w:val="sr-Latn-RS"/>
        </w:rPr>
        <w:t xml:space="preserve"> </w:t>
      </w:r>
      <w:r w:rsidR="00CC22B0" w:rsidRPr="00B965DE">
        <w:rPr>
          <w:rFonts w:ascii="Calibri" w:hAnsi="Calibri" w:cs="Calibri"/>
          <w:sz w:val="22"/>
          <w:szCs w:val="22"/>
          <w:lang w:val="sr-Latn-ME"/>
        </w:rPr>
        <w:t xml:space="preserve">S obzirom da EU info centar posjećuje veliki broj ljudi različitih profila, molimo vas da, ako imate, sa sobom donesete određenu količinu promotivnih/informativnih materijala (brošure, flajeri, izvještaji, publikacije i slično) koje možemo izložiti/staviti posjetiocima na raspolaganje.                </w:t>
      </w:r>
    </w:p>
    <w:p w14:paraId="574AC775" w14:textId="77777777" w:rsidR="005A72A0" w:rsidRPr="00FB769D" w:rsidRDefault="005A72A0" w:rsidP="002D1D50">
      <w:pPr>
        <w:jc w:val="both"/>
        <w:rPr>
          <w:rFonts w:ascii="Calibri" w:hAnsi="Calibri" w:cs="Calibri"/>
          <w:b/>
          <w:sz w:val="22"/>
          <w:szCs w:val="22"/>
          <w:lang w:val="sr-Latn-RS"/>
        </w:rPr>
      </w:pPr>
    </w:p>
    <w:sectPr w:rsidR="005A72A0" w:rsidRPr="00FB769D" w:rsidSect="00190CBE">
      <w:headerReference w:type="default" r:id="rId9"/>
      <w:footerReference w:type="default" r:id="rId10"/>
      <w:pgSz w:w="11907" w:h="16839" w:code="9"/>
      <w:pgMar w:top="1008" w:right="1080" w:bottom="1008" w:left="1080" w:header="79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7AD35" w14:textId="77777777" w:rsidR="00EB4F45" w:rsidRDefault="00EB4F45">
      <w:r>
        <w:separator/>
      </w:r>
    </w:p>
  </w:endnote>
  <w:endnote w:type="continuationSeparator" w:id="0">
    <w:p w14:paraId="6912F937" w14:textId="77777777" w:rsidR="00EB4F45" w:rsidRDefault="00EB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82EEA" w14:textId="77777777" w:rsidR="00FA7A52" w:rsidRDefault="00FA7A5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32ABE" w14:textId="77777777" w:rsidR="00EB4F45" w:rsidRDefault="00EB4F45">
      <w:r>
        <w:separator/>
      </w:r>
    </w:p>
  </w:footnote>
  <w:footnote w:type="continuationSeparator" w:id="0">
    <w:p w14:paraId="05C84A51" w14:textId="77777777" w:rsidR="00EB4F45" w:rsidRDefault="00EB4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4BCCD" w14:textId="5FB1A86D" w:rsidR="00857823" w:rsidRDefault="00857823">
    <w:pPr>
      <w:pStyle w:val="Header"/>
      <w:rPr>
        <w:lang w:val="sr-Latn-RS"/>
      </w:rPr>
    </w:pPr>
    <w:r w:rsidRPr="00857823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92EEFB8" wp14:editId="2121CC54">
          <wp:simplePos x="0" y="0"/>
          <wp:positionH relativeFrom="column">
            <wp:posOffset>4544986</wp:posOffset>
          </wp:positionH>
          <wp:positionV relativeFrom="paragraph">
            <wp:posOffset>-95469</wp:posOffset>
          </wp:positionV>
          <wp:extent cx="1362075" cy="6470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3B3EF" w14:textId="77777777" w:rsidR="00857823" w:rsidRDefault="00857823">
    <w:pPr>
      <w:pStyle w:val="Header"/>
      <w:rPr>
        <w:lang w:val="sr-Latn-RS"/>
      </w:rPr>
    </w:pPr>
  </w:p>
  <w:p w14:paraId="731AC4EB" w14:textId="193133DA" w:rsidR="00857823" w:rsidRPr="009E3273" w:rsidRDefault="00AC3AFD">
    <w:pPr>
      <w:pStyle w:val="Header"/>
      <w:rPr>
        <w:rFonts w:ascii="Calibri" w:hAnsi="Calibri"/>
        <w:b/>
        <w:sz w:val="32"/>
        <w:szCs w:val="32"/>
        <w:lang w:val="sr-Latn-ME"/>
      </w:rPr>
    </w:pPr>
    <w:r>
      <w:rPr>
        <w:rFonts w:ascii="Calibri" w:hAnsi="Calibri"/>
        <w:b/>
        <w:sz w:val="32"/>
        <w:szCs w:val="32"/>
        <w:lang w:val="sr-Latn-ME"/>
      </w:rPr>
      <w:t>Podrška EU info centra u organizovanju događaja</w:t>
    </w:r>
  </w:p>
  <w:p w14:paraId="65015731" w14:textId="77777777" w:rsidR="00857823" w:rsidRPr="00857823" w:rsidRDefault="00857823">
    <w:pPr>
      <w:pStyle w:val="Header"/>
      <w:rPr>
        <w:lang w:val="sr-Latn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8D84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D0F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6E93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92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008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964A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6C9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6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E0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91C7E"/>
    <w:multiLevelType w:val="hybridMultilevel"/>
    <w:tmpl w:val="5C7A1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2" w15:restartNumberingAfterBreak="0">
    <w:nsid w:val="109319B7"/>
    <w:multiLevelType w:val="hybridMultilevel"/>
    <w:tmpl w:val="5D72793E"/>
    <w:lvl w:ilvl="0" w:tplc="554221B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6822DA"/>
    <w:multiLevelType w:val="hybridMultilevel"/>
    <w:tmpl w:val="B60691E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6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BE5348"/>
    <w:multiLevelType w:val="hybridMultilevel"/>
    <w:tmpl w:val="5A1C74B0"/>
    <w:lvl w:ilvl="0" w:tplc="554221B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252048"/>
    <w:multiLevelType w:val="hybridMultilevel"/>
    <w:tmpl w:val="9DBA6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5A30C9"/>
    <w:multiLevelType w:val="hybridMultilevel"/>
    <w:tmpl w:val="7F1A8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0D3F80"/>
    <w:multiLevelType w:val="hybridMultilevel"/>
    <w:tmpl w:val="585C2E40"/>
    <w:lvl w:ilvl="0" w:tplc="554221B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BF678B"/>
    <w:multiLevelType w:val="hybridMultilevel"/>
    <w:tmpl w:val="3392E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6D67F1"/>
    <w:multiLevelType w:val="hybridMultilevel"/>
    <w:tmpl w:val="8C82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D529C8"/>
    <w:multiLevelType w:val="hybridMultilevel"/>
    <w:tmpl w:val="38267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A11D66"/>
    <w:multiLevelType w:val="hybridMultilevel"/>
    <w:tmpl w:val="42F41B0E"/>
    <w:lvl w:ilvl="0" w:tplc="554221B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A15068"/>
    <w:multiLevelType w:val="hybridMultilevel"/>
    <w:tmpl w:val="5C766F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1851B4"/>
    <w:multiLevelType w:val="hybridMultilevel"/>
    <w:tmpl w:val="69E00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1"/>
  </w:num>
  <w:num w:numId="3">
    <w:abstractNumId w:val="19"/>
  </w:num>
  <w:num w:numId="4">
    <w:abstractNumId w:val="17"/>
  </w:num>
  <w:num w:numId="5">
    <w:abstractNumId w:val="16"/>
  </w:num>
  <w:num w:numId="6">
    <w:abstractNumId w:val="33"/>
  </w:num>
  <w:num w:numId="7">
    <w:abstractNumId w:val="13"/>
  </w:num>
  <w:num w:numId="8">
    <w:abstractNumId w:val="42"/>
  </w:num>
  <w:num w:numId="9">
    <w:abstractNumId w:val="23"/>
  </w:num>
  <w:num w:numId="10">
    <w:abstractNumId w:val="30"/>
  </w:num>
  <w:num w:numId="11">
    <w:abstractNumId w:val="21"/>
  </w:num>
  <w:num w:numId="12">
    <w:abstractNumId w:val="38"/>
  </w:num>
  <w:num w:numId="13">
    <w:abstractNumId w:val="24"/>
  </w:num>
  <w:num w:numId="14">
    <w:abstractNumId w:val="22"/>
  </w:num>
  <w:num w:numId="15">
    <w:abstractNumId w:val="31"/>
  </w:num>
  <w:num w:numId="16">
    <w:abstractNumId w:val="34"/>
  </w:num>
  <w:num w:numId="17">
    <w:abstractNumId w:val="43"/>
  </w:num>
  <w:num w:numId="18">
    <w:abstractNumId w:val="29"/>
  </w:num>
  <w:num w:numId="19">
    <w:abstractNumId w:val="28"/>
  </w:num>
  <w:num w:numId="20">
    <w:abstractNumId w:val="44"/>
  </w:num>
  <w:num w:numId="21">
    <w:abstractNumId w:val="26"/>
  </w:num>
  <w:num w:numId="22">
    <w:abstractNumId w:val="15"/>
  </w:num>
  <w:num w:numId="23">
    <w:abstractNumId w:val="8"/>
  </w:num>
  <w:num w:numId="24">
    <w:abstractNumId w:val="25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41"/>
  </w:num>
  <w:num w:numId="35">
    <w:abstractNumId w:val="14"/>
  </w:num>
  <w:num w:numId="36">
    <w:abstractNumId w:val="10"/>
  </w:num>
  <w:num w:numId="37">
    <w:abstractNumId w:val="45"/>
  </w:num>
  <w:num w:numId="38">
    <w:abstractNumId w:val="37"/>
  </w:num>
  <w:num w:numId="39">
    <w:abstractNumId w:val="39"/>
  </w:num>
  <w:num w:numId="40">
    <w:abstractNumId w:val="36"/>
  </w:num>
  <w:num w:numId="41">
    <w:abstractNumId w:val="20"/>
  </w:num>
  <w:num w:numId="42">
    <w:abstractNumId w:val="18"/>
  </w:num>
  <w:num w:numId="43">
    <w:abstractNumId w:val="40"/>
  </w:num>
  <w:num w:numId="44">
    <w:abstractNumId w:val="32"/>
  </w:num>
  <w:num w:numId="45">
    <w:abstractNumId w:val="12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TS102806455"/>
  </w:docVars>
  <w:rsids>
    <w:rsidRoot w:val="008A7DD6"/>
    <w:rsid w:val="0000328D"/>
    <w:rsid w:val="00004E10"/>
    <w:rsid w:val="0003307E"/>
    <w:rsid w:val="00034557"/>
    <w:rsid w:val="00035147"/>
    <w:rsid w:val="00050FC9"/>
    <w:rsid w:val="00055625"/>
    <w:rsid w:val="000706F9"/>
    <w:rsid w:val="00070BA1"/>
    <w:rsid w:val="000751BF"/>
    <w:rsid w:val="00077540"/>
    <w:rsid w:val="00080433"/>
    <w:rsid w:val="00082405"/>
    <w:rsid w:val="00082F86"/>
    <w:rsid w:val="00086801"/>
    <w:rsid w:val="00090054"/>
    <w:rsid w:val="000C02D0"/>
    <w:rsid w:val="000D4A66"/>
    <w:rsid w:val="000D7D67"/>
    <w:rsid w:val="000E5255"/>
    <w:rsid w:val="000F3B2D"/>
    <w:rsid w:val="001001B1"/>
    <w:rsid w:val="001003E1"/>
    <w:rsid w:val="00107AF1"/>
    <w:rsid w:val="001145BD"/>
    <w:rsid w:val="00114AEB"/>
    <w:rsid w:val="00125CCB"/>
    <w:rsid w:val="00126181"/>
    <w:rsid w:val="00137DF3"/>
    <w:rsid w:val="00141A1B"/>
    <w:rsid w:val="00157CA0"/>
    <w:rsid w:val="00172448"/>
    <w:rsid w:val="00190CBE"/>
    <w:rsid w:val="001A7740"/>
    <w:rsid w:val="001B03A2"/>
    <w:rsid w:val="001B0885"/>
    <w:rsid w:val="001B234F"/>
    <w:rsid w:val="001B5C06"/>
    <w:rsid w:val="001C1338"/>
    <w:rsid w:val="001D5FB6"/>
    <w:rsid w:val="001E3406"/>
    <w:rsid w:val="001F5983"/>
    <w:rsid w:val="002004E6"/>
    <w:rsid w:val="00237ECB"/>
    <w:rsid w:val="00254D57"/>
    <w:rsid w:val="002572B6"/>
    <w:rsid w:val="00260845"/>
    <w:rsid w:val="00267DF9"/>
    <w:rsid w:val="00276F6B"/>
    <w:rsid w:val="002906E7"/>
    <w:rsid w:val="002A3F76"/>
    <w:rsid w:val="002B15A0"/>
    <w:rsid w:val="002C1B36"/>
    <w:rsid w:val="002D1D50"/>
    <w:rsid w:val="002D1F50"/>
    <w:rsid w:val="002F2079"/>
    <w:rsid w:val="002F3EB2"/>
    <w:rsid w:val="002F6283"/>
    <w:rsid w:val="002F74E9"/>
    <w:rsid w:val="003119FB"/>
    <w:rsid w:val="00311B83"/>
    <w:rsid w:val="0031256D"/>
    <w:rsid w:val="00320630"/>
    <w:rsid w:val="003242A9"/>
    <w:rsid w:val="00324C50"/>
    <w:rsid w:val="00325F0F"/>
    <w:rsid w:val="003306E9"/>
    <w:rsid w:val="003444D6"/>
    <w:rsid w:val="00344735"/>
    <w:rsid w:val="00355DFC"/>
    <w:rsid w:val="00356C70"/>
    <w:rsid w:val="003618B9"/>
    <w:rsid w:val="00366B4B"/>
    <w:rsid w:val="003761C5"/>
    <w:rsid w:val="0038295D"/>
    <w:rsid w:val="003A1BC2"/>
    <w:rsid w:val="003C53EF"/>
    <w:rsid w:val="003F04D9"/>
    <w:rsid w:val="003F2976"/>
    <w:rsid w:val="004000A2"/>
    <w:rsid w:val="00407240"/>
    <w:rsid w:val="0041607A"/>
    <w:rsid w:val="00416F03"/>
    <w:rsid w:val="0043454D"/>
    <w:rsid w:val="004355A2"/>
    <w:rsid w:val="0043746C"/>
    <w:rsid w:val="00440EB0"/>
    <w:rsid w:val="00447D8C"/>
    <w:rsid w:val="00454615"/>
    <w:rsid w:val="004567F4"/>
    <w:rsid w:val="00463957"/>
    <w:rsid w:val="00464875"/>
    <w:rsid w:val="0048031C"/>
    <w:rsid w:val="00483DED"/>
    <w:rsid w:val="004B0AE9"/>
    <w:rsid w:val="004B0B25"/>
    <w:rsid w:val="00515C1A"/>
    <w:rsid w:val="00522532"/>
    <w:rsid w:val="005468A2"/>
    <w:rsid w:val="00556400"/>
    <w:rsid w:val="00560949"/>
    <w:rsid w:val="005610CE"/>
    <w:rsid w:val="00581A1A"/>
    <w:rsid w:val="00590FE0"/>
    <w:rsid w:val="005A0A94"/>
    <w:rsid w:val="005A72A0"/>
    <w:rsid w:val="005D03D1"/>
    <w:rsid w:val="005D3A35"/>
    <w:rsid w:val="005E120B"/>
    <w:rsid w:val="005E29C8"/>
    <w:rsid w:val="005E7728"/>
    <w:rsid w:val="00602D12"/>
    <w:rsid w:val="00605DEC"/>
    <w:rsid w:val="0061061B"/>
    <w:rsid w:val="00610858"/>
    <w:rsid w:val="00621E52"/>
    <w:rsid w:val="006238C8"/>
    <w:rsid w:val="006326B5"/>
    <w:rsid w:val="00636F47"/>
    <w:rsid w:val="00643BDC"/>
    <w:rsid w:val="006505D8"/>
    <w:rsid w:val="00654CB8"/>
    <w:rsid w:val="0065785A"/>
    <w:rsid w:val="00660D16"/>
    <w:rsid w:val="00664B67"/>
    <w:rsid w:val="00692EF2"/>
    <w:rsid w:val="00693603"/>
    <w:rsid w:val="006A0EFB"/>
    <w:rsid w:val="006B6152"/>
    <w:rsid w:val="006C02FB"/>
    <w:rsid w:val="006C1BD5"/>
    <w:rsid w:val="006C3314"/>
    <w:rsid w:val="006C7304"/>
    <w:rsid w:val="006E5DC3"/>
    <w:rsid w:val="006E6D63"/>
    <w:rsid w:val="006F66A4"/>
    <w:rsid w:val="007321F2"/>
    <w:rsid w:val="00732FBA"/>
    <w:rsid w:val="0074596D"/>
    <w:rsid w:val="00751063"/>
    <w:rsid w:val="00754025"/>
    <w:rsid w:val="00754382"/>
    <w:rsid w:val="00757BC0"/>
    <w:rsid w:val="00766E9F"/>
    <w:rsid w:val="00774E64"/>
    <w:rsid w:val="007765DD"/>
    <w:rsid w:val="00780D8D"/>
    <w:rsid w:val="0078313D"/>
    <w:rsid w:val="0079037B"/>
    <w:rsid w:val="00795C10"/>
    <w:rsid w:val="00797844"/>
    <w:rsid w:val="007A4E21"/>
    <w:rsid w:val="007A6235"/>
    <w:rsid w:val="007C42A8"/>
    <w:rsid w:val="00821543"/>
    <w:rsid w:val="0082465B"/>
    <w:rsid w:val="00824ADF"/>
    <w:rsid w:val="00827CE1"/>
    <w:rsid w:val="00830E62"/>
    <w:rsid w:val="00834456"/>
    <w:rsid w:val="00841DBC"/>
    <w:rsid w:val="00857823"/>
    <w:rsid w:val="0086195F"/>
    <w:rsid w:val="00870BD6"/>
    <w:rsid w:val="008751A8"/>
    <w:rsid w:val="00884DEA"/>
    <w:rsid w:val="00891FD6"/>
    <w:rsid w:val="00892AAA"/>
    <w:rsid w:val="008A7DD6"/>
    <w:rsid w:val="008C17FA"/>
    <w:rsid w:val="008C2232"/>
    <w:rsid w:val="008C5BE1"/>
    <w:rsid w:val="008F30CC"/>
    <w:rsid w:val="00901DF7"/>
    <w:rsid w:val="009128FA"/>
    <w:rsid w:val="009142CB"/>
    <w:rsid w:val="00933309"/>
    <w:rsid w:val="00952CD4"/>
    <w:rsid w:val="0096077E"/>
    <w:rsid w:val="00970715"/>
    <w:rsid w:val="00980A6C"/>
    <w:rsid w:val="009945AA"/>
    <w:rsid w:val="00995223"/>
    <w:rsid w:val="009B1210"/>
    <w:rsid w:val="009B2759"/>
    <w:rsid w:val="009C0F7C"/>
    <w:rsid w:val="009C70F1"/>
    <w:rsid w:val="009C7E96"/>
    <w:rsid w:val="009D75BB"/>
    <w:rsid w:val="009E1952"/>
    <w:rsid w:val="009E3273"/>
    <w:rsid w:val="009E41DD"/>
    <w:rsid w:val="009E6A05"/>
    <w:rsid w:val="00A0094A"/>
    <w:rsid w:val="00A45F9E"/>
    <w:rsid w:val="00A50321"/>
    <w:rsid w:val="00A51E9F"/>
    <w:rsid w:val="00A522CB"/>
    <w:rsid w:val="00A54649"/>
    <w:rsid w:val="00A67238"/>
    <w:rsid w:val="00A90460"/>
    <w:rsid w:val="00A92167"/>
    <w:rsid w:val="00AA67B2"/>
    <w:rsid w:val="00AB5F83"/>
    <w:rsid w:val="00AC3AFD"/>
    <w:rsid w:val="00AD20A6"/>
    <w:rsid w:val="00AE2832"/>
    <w:rsid w:val="00B00358"/>
    <w:rsid w:val="00B00CFE"/>
    <w:rsid w:val="00B11EE0"/>
    <w:rsid w:val="00B13974"/>
    <w:rsid w:val="00B16AD0"/>
    <w:rsid w:val="00B23AE5"/>
    <w:rsid w:val="00B67C5A"/>
    <w:rsid w:val="00B75A27"/>
    <w:rsid w:val="00B91B9E"/>
    <w:rsid w:val="00B965DE"/>
    <w:rsid w:val="00B97760"/>
    <w:rsid w:val="00BB41B7"/>
    <w:rsid w:val="00BC603B"/>
    <w:rsid w:val="00BE4573"/>
    <w:rsid w:val="00C031DD"/>
    <w:rsid w:val="00C04B55"/>
    <w:rsid w:val="00C16870"/>
    <w:rsid w:val="00C16E3C"/>
    <w:rsid w:val="00C34FB6"/>
    <w:rsid w:val="00C36E89"/>
    <w:rsid w:val="00C4126C"/>
    <w:rsid w:val="00C45FDC"/>
    <w:rsid w:val="00C66E8C"/>
    <w:rsid w:val="00C70504"/>
    <w:rsid w:val="00C70BEC"/>
    <w:rsid w:val="00C717AA"/>
    <w:rsid w:val="00CA3573"/>
    <w:rsid w:val="00CB47FD"/>
    <w:rsid w:val="00CC22B0"/>
    <w:rsid w:val="00CC59BB"/>
    <w:rsid w:val="00CE08CC"/>
    <w:rsid w:val="00D06384"/>
    <w:rsid w:val="00D1395D"/>
    <w:rsid w:val="00D20D0A"/>
    <w:rsid w:val="00D320AF"/>
    <w:rsid w:val="00D36A80"/>
    <w:rsid w:val="00D827D3"/>
    <w:rsid w:val="00D86E06"/>
    <w:rsid w:val="00D943BC"/>
    <w:rsid w:val="00DA21A2"/>
    <w:rsid w:val="00DA68DC"/>
    <w:rsid w:val="00DB0C25"/>
    <w:rsid w:val="00DB4EA0"/>
    <w:rsid w:val="00DE5986"/>
    <w:rsid w:val="00E06F5C"/>
    <w:rsid w:val="00E32898"/>
    <w:rsid w:val="00E37280"/>
    <w:rsid w:val="00E41884"/>
    <w:rsid w:val="00E5524F"/>
    <w:rsid w:val="00E66518"/>
    <w:rsid w:val="00E867C0"/>
    <w:rsid w:val="00E95EF5"/>
    <w:rsid w:val="00E961F7"/>
    <w:rsid w:val="00EA3E64"/>
    <w:rsid w:val="00EB4F45"/>
    <w:rsid w:val="00EB639C"/>
    <w:rsid w:val="00EC76A3"/>
    <w:rsid w:val="00EE40E1"/>
    <w:rsid w:val="00EE51F0"/>
    <w:rsid w:val="00F03B50"/>
    <w:rsid w:val="00F104A7"/>
    <w:rsid w:val="00F14E6F"/>
    <w:rsid w:val="00F27301"/>
    <w:rsid w:val="00F3153F"/>
    <w:rsid w:val="00F3444A"/>
    <w:rsid w:val="00F54E5E"/>
    <w:rsid w:val="00F7405E"/>
    <w:rsid w:val="00F8122F"/>
    <w:rsid w:val="00F86A05"/>
    <w:rsid w:val="00FA7A52"/>
    <w:rsid w:val="00FB769D"/>
    <w:rsid w:val="00FC4F8F"/>
    <w:rsid w:val="00FC66CB"/>
    <w:rsid w:val="00FD099B"/>
    <w:rsid w:val="00FE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8CE69F"/>
  <w15:docId w15:val="{9E855996-8850-4498-ABDA-D4287DE9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41B7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D943B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57823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857823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nhideWhenUsed/>
    <w:rsid w:val="00857823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857823"/>
    <w:rPr>
      <w:rFonts w:asciiTheme="minorHAnsi" w:hAnsiTheme="minorHAns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wnloads\TS10280645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10A929-063C-43AB-92E9-976629CF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TS102806455</Template>
  <TotalTime>200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company setup checklist</vt:lpstr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Korisnik</dc:creator>
  <cp:lastModifiedBy>anaskoflek@gmail.com</cp:lastModifiedBy>
  <cp:revision>5</cp:revision>
  <cp:lastPrinted>2005-08-26T17:15:00Z</cp:lastPrinted>
  <dcterms:created xsi:type="dcterms:W3CDTF">2020-07-06T08:27:00Z</dcterms:created>
  <dcterms:modified xsi:type="dcterms:W3CDTF">2020-07-06T21:17:00Z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</Properties>
</file>