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6" w:type="pct"/>
        <w:tblInd w:w="2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7103"/>
        <w:gridCol w:w="2635"/>
      </w:tblGrid>
      <w:tr w:rsidR="00F3153F" w:rsidRPr="00FD7016" w14:paraId="2E481F16" w14:textId="77777777" w:rsidTr="00FC66CB">
        <w:trPr>
          <w:trHeight w:val="216"/>
        </w:trPr>
        <w:tc>
          <w:tcPr>
            <w:tcW w:w="9671" w:type="dxa"/>
            <w:gridSpan w:val="2"/>
            <w:shd w:val="clear" w:color="auto" w:fill="DBE5F1" w:themeFill="accent1" w:themeFillTint="33"/>
            <w:vAlign w:val="bottom"/>
          </w:tcPr>
          <w:p w14:paraId="1F94E5FF" w14:textId="7CAEBCD9" w:rsidR="00F3153F" w:rsidRPr="00FD7016" w:rsidRDefault="00065916" w:rsidP="00065916">
            <w:pPr>
              <w:pStyle w:val="Heading2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GENERAL INFORMATION</w:t>
            </w:r>
          </w:p>
        </w:tc>
      </w:tr>
      <w:tr w:rsidR="00F3153F" w:rsidRPr="00FD7016" w14:paraId="767805E9" w14:textId="77777777" w:rsidTr="00CC22B0">
        <w:trPr>
          <w:trHeight w:val="360"/>
        </w:trPr>
        <w:tc>
          <w:tcPr>
            <w:tcW w:w="7054" w:type="dxa"/>
            <w:vAlign w:val="center"/>
          </w:tcPr>
          <w:p w14:paraId="1FDD525B" w14:textId="6360D621" w:rsidR="00F3153F" w:rsidRPr="00FD7016" w:rsidRDefault="00065916" w:rsidP="0006591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Event name </w:t>
            </w:r>
          </w:p>
        </w:tc>
        <w:tc>
          <w:tcPr>
            <w:tcW w:w="2617" w:type="dxa"/>
            <w:vAlign w:val="center"/>
          </w:tcPr>
          <w:p w14:paraId="08AD2BDA" w14:textId="77777777" w:rsidR="00F3153F" w:rsidRPr="00FD7016" w:rsidRDefault="00F3153F" w:rsidP="000E525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54025" w:rsidRPr="00FD7016" w14:paraId="5A5AB7A4" w14:textId="77777777" w:rsidTr="00CC22B0">
        <w:trPr>
          <w:trHeight w:val="360"/>
        </w:trPr>
        <w:tc>
          <w:tcPr>
            <w:tcW w:w="7054" w:type="dxa"/>
            <w:vAlign w:val="center"/>
          </w:tcPr>
          <w:p w14:paraId="385B070F" w14:textId="12596CCC" w:rsidR="00754025" w:rsidRPr="00FD7016" w:rsidRDefault="00F74E39" w:rsidP="0006591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Title of the event </w:t>
            </w:r>
          </w:p>
        </w:tc>
        <w:tc>
          <w:tcPr>
            <w:tcW w:w="2617" w:type="dxa"/>
            <w:vAlign w:val="center"/>
          </w:tcPr>
          <w:p w14:paraId="172AA723" w14:textId="77777777" w:rsidR="00754025" w:rsidRPr="00FD7016" w:rsidRDefault="00754025" w:rsidP="000E525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D1D50" w:rsidRPr="00FD7016" w14:paraId="69087388" w14:textId="77777777" w:rsidTr="00CC22B0">
        <w:trPr>
          <w:trHeight w:val="360"/>
        </w:trPr>
        <w:tc>
          <w:tcPr>
            <w:tcW w:w="7054" w:type="dxa"/>
            <w:vAlign w:val="center"/>
          </w:tcPr>
          <w:p w14:paraId="702C0A00" w14:textId="47BE67E2" w:rsidR="002D1D50" w:rsidRPr="00FD7016" w:rsidRDefault="00065916" w:rsidP="0006591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Organisation </w:t>
            </w:r>
          </w:p>
        </w:tc>
        <w:tc>
          <w:tcPr>
            <w:tcW w:w="2617" w:type="dxa"/>
            <w:vAlign w:val="center"/>
          </w:tcPr>
          <w:p w14:paraId="6488A400" w14:textId="77777777" w:rsidR="002D1D50" w:rsidRPr="00FD7016" w:rsidRDefault="002D1D50" w:rsidP="000E525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F3153F" w:rsidRPr="00FD7016" w14:paraId="23FA06A8" w14:textId="77777777" w:rsidTr="00CC22B0">
        <w:trPr>
          <w:trHeight w:val="355"/>
        </w:trPr>
        <w:tc>
          <w:tcPr>
            <w:tcW w:w="7054" w:type="dxa"/>
            <w:vAlign w:val="center"/>
          </w:tcPr>
          <w:p w14:paraId="71E834E4" w14:textId="13D2B629" w:rsidR="00325F0F" w:rsidRPr="00FD7016" w:rsidRDefault="00065916" w:rsidP="0006591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Event type </w:t>
            </w:r>
            <w:r w:rsidR="00325F0F" w:rsidRPr="00FD7016">
              <w:rPr>
                <w:rFonts w:ascii="Calibri" w:hAnsi="Calibri" w:cs="Calibri"/>
                <w:sz w:val="22"/>
                <w:szCs w:val="22"/>
                <w:lang w:val="en-GB"/>
              </w:rPr>
              <w:t>(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media conference</w:t>
            </w:r>
            <w:r w:rsidR="00082405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meeting</w:t>
            </w:r>
            <w:r w:rsidR="00082405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round table</w:t>
            </w:r>
            <w:r w:rsidR="00082405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</w:t>
            </w:r>
            <w:r w:rsidR="009E3273" w:rsidRPr="00FD7016">
              <w:rPr>
                <w:rFonts w:ascii="Calibri" w:hAnsi="Calibri" w:cs="Calibri"/>
                <w:sz w:val="22"/>
                <w:szCs w:val="22"/>
                <w:lang w:val="en-GB"/>
              </w:rPr>
              <w:t>debat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  <w:r w:rsidR="00CC22B0" w:rsidRPr="00FD7016">
              <w:rPr>
                <w:rFonts w:ascii="Calibri" w:hAnsi="Calibri" w:cs="Calibri"/>
                <w:sz w:val="22"/>
                <w:szCs w:val="22"/>
                <w:lang w:val="en-GB"/>
              </w:rPr>
              <w:t>,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etc.</w:t>
            </w:r>
            <w:r w:rsidR="00325F0F" w:rsidRPr="00FD7016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2617" w:type="dxa"/>
            <w:vAlign w:val="center"/>
          </w:tcPr>
          <w:p w14:paraId="74420656" w14:textId="77777777" w:rsidR="00F3153F" w:rsidRPr="00FD7016" w:rsidRDefault="00F3153F" w:rsidP="000E525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C04B55" w:rsidRPr="00FD7016" w14:paraId="1181FADA" w14:textId="77777777" w:rsidTr="00CC22B0">
        <w:trPr>
          <w:trHeight w:val="335"/>
        </w:trPr>
        <w:tc>
          <w:tcPr>
            <w:tcW w:w="7054" w:type="dxa"/>
            <w:vAlign w:val="center"/>
          </w:tcPr>
          <w:p w14:paraId="7A23EED2" w14:textId="50415945" w:rsidR="00C04B55" w:rsidRPr="00FD7016" w:rsidRDefault="00C04B55" w:rsidP="0006591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Dat</w:t>
            </w:r>
            <w:r w:rsidR="00065916" w:rsidRPr="00FD7016">
              <w:rPr>
                <w:rFonts w:ascii="Calibri" w:hAnsi="Calibri" w:cs="Calibri"/>
                <w:sz w:val="22"/>
                <w:szCs w:val="22"/>
                <w:lang w:val="en-GB"/>
              </w:rPr>
              <w:t>e, time &amp; duration</w:t>
            </w:r>
            <w:r w:rsidR="002D1D50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17" w:type="dxa"/>
            <w:vAlign w:val="center"/>
          </w:tcPr>
          <w:p w14:paraId="4F8DE473" w14:textId="77777777" w:rsidR="00C04B55" w:rsidRPr="00FD7016" w:rsidRDefault="00C04B55" w:rsidP="000E525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965DE" w:rsidRPr="00FD7016" w14:paraId="5BEF6585" w14:textId="77777777" w:rsidTr="00CC22B0">
        <w:trPr>
          <w:trHeight w:val="335"/>
        </w:trPr>
        <w:tc>
          <w:tcPr>
            <w:tcW w:w="7054" w:type="dxa"/>
            <w:vAlign w:val="center"/>
          </w:tcPr>
          <w:p w14:paraId="69D3CD5D" w14:textId="4D810F57" w:rsidR="00B965DE" w:rsidRPr="00FD7016" w:rsidRDefault="00065916" w:rsidP="0006591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Keynote speakers</w:t>
            </w:r>
          </w:p>
        </w:tc>
        <w:tc>
          <w:tcPr>
            <w:tcW w:w="2617" w:type="dxa"/>
            <w:vAlign w:val="center"/>
          </w:tcPr>
          <w:p w14:paraId="7D7A67DC" w14:textId="77777777" w:rsidR="00B965DE" w:rsidRPr="00FD7016" w:rsidRDefault="00B965DE" w:rsidP="000E525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8A7DD6" w:rsidRPr="00FD7016" w14:paraId="525F891E" w14:textId="77777777" w:rsidTr="00CC22B0">
        <w:trPr>
          <w:trHeight w:val="360"/>
        </w:trPr>
        <w:tc>
          <w:tcPr>
            <w:tcW w:w="7054" w:type="dxa"/>
            <w:vAlign w:val="center"/>
          </w:tcPr>
          <w:p w14:paraId="7C9495D5" w14:textId="49FD5073" w:rsidR="008A7DD6" w:rsidRPr="00FD7016" w:rsidRDefault="00065916" w:rsidP="0006591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Number of expected participants</w:t>
            </w:r>
          </w:p>
        </w:tc>
        <w:tc>
          <w:tcPr>
            <w:tcW w:w="2617" w:type="dxa"/>
            <w:vAlign w:val="center"/>
          </w:tcPr>
          <w:p w14:paraId="6B450862" w14:textId="77777777" w:rsidR="008A7DD6" w:rsidRPr="00FD7016" w:rsidRDefault="008A7DD6" w:rsidP="000E525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F3153F" w:rsidRPr="00FD7016" w14:paraId="53C25FC9" w14:textId="77777777" w:rsidTr="00CC22B0">
        <w:trPr>
          <w:trHeight w:val="360"/>
        </w:trPr>
        <w:tc>
          <w:tcPr>
            <w:tcW w:w="7054" w:type="dxa"/>
            <w:vAlign w:val="center"/>
          </w:tcPr>
          <w:p w14:paraId="0700DEBD" w14:textId="05CFD516" w:rsidR="00F3153F" w:rsidRPr="00FD7016" w:rsidRDefault="00C63774" w:rsidP="00C6377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Full name of the person in charge (event manager)</w:t>
            </w:r>
          </w:p>
        </w:tc>
        <w:tc>
          <w:tcPr>
            <w:tcW w:w="2617" w:type="dxa"/>
            <w:vAlign w:val="center"/>
          </w:tcPr>
          <w:p w14:paraId="476DA0E6" w14:textId="77777777" w:rsidR="00F3153F" w:rsidRPr="00FD7016" w:rsidRDefault="00F3153F" w:rsidP="000E525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C02FB" w:rsidRPr="00FD7016" w14:paraId="00FCD0D8" w14:textId="77777777" w:rsidTr="00CC22B0">
        <w:trPr>
          <w:trHeight w:val="360"/>
        </w:trPr>
        <w:tc>
          <w:tcPr>
            <w:tcW w:w="7054" w:type="dxa"/>
            <w:vAlign w:val="center"/>
          </w:tcPr>
          <w:p w14:paraId="701C6A5C" w14:textId="2C38D802" w:rsidR="006C02FB" w:rsidRPr="00FD7016" w:rsidRDefault="00C63774" w:rsidP="00C6377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Event contact point</w:t>
            </w:r>
          </w:p>
        </w:tc>
        <w:tc>
          <w:tcPr>
            <w:tcW w:w="2617" w:type="dxa"/>
            <w:vAlign w:val="center"/>
          </w:tcPr>
          <w:p w14:paraId="0D2935AC" w14:textId="77777777" w:rsidR="006C02FB" w:rsidRPr="00FD7016" w:rsidRDefault="006C02FB" w:rsidP="000E525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63972F8E" w14:textId="3A084AE7" w:rsidR="00B965DE" w:rsidRPr="00FD7016" w:rsidRDefault="00B965DE">
      <w:pPr>
        <w:rPr>
          <w:lang w:val="en-GB"/>
        </w:rPr>
      </w:pPr>
    </w:p>
    <w:p w14:paraId="6B2E6478" w14:textId="77777777" w:rsidR="00B965DE" w:rsidRPr="00FD7016" w:rsidRDefault="00B965DE">
      <w:pPr>
        <w:rPr>
          <w:lang w:val="en-GB"/>
        </w:rPr>
      </w:pPr>
    </w:p>
    <w:tbl>
      <w:tblPr>
        <w:tblStyle w:val="TableGrid"/>
        <w:tblW w:w="4964" w:type="pct"/>
        <w:tblInd w:w="2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734"/>
      </w:tblGrid>
      <w:tr w:rsidR="005A72A0" w:rsidRPr="00FD7016" w14:paraId="7FEEF1DD" w14:textId="3E3B0274" w:rsidTr="00B965DE">
        <w:trPr>
          <w:trHeight w:val="314"/>
        </w:trPr>
        <w:tc>
          <w:tcPr>
            <w:tcW w:w="9667" w:type="dxa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E17FC1" w14:textId="60173A85" w:rsidR="005A72A0" w:rsidRPr="00FD7016" w:rsidRDefault="00C63774" w:rsidP="00C63774">
            <w:pPr>
              <w:pStyle w:val="Heading2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</w:t>
            </w:r>
            <w:r w:rsidR="005A72A0" w:rsidRPr="00FD7016">
              <w:rPr>
                <w:rFonts w:ascii="Calibri" w:hAnsi="Calibri" w:cs="Calibri"/>
                <w:sz w:val="22"/>
                <w:szCs w:val="22"/>
                <w:lang w:val="en-GB"/>
              </w:rPr>
              <w:t>EU INFO CENT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RE</w:t>
            </w:r>
            <w:r w:rsidR="00B00358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894F8A" w:rsidRPr="00FD7016">
              <w:rPr>
                <w:rFonts w:ascii="Calibri" w:hAnsi="Calibri" w:cs="Calibri"/>
                <w:sz w:val="22"/>
                <w:szCs w:val="22"/>
                <w:lang w:val="en-GB"/>
              </w:rPr>
              <w:t>SUPPORT</w:t>
            </w:r>
          </w:p>
        </w:tc>
      </w:tr>
      <w:tr w:rsidR="005A72A0" w:rsidRPr="00FD7016" w14:paraId="7B7B11B1" w14:textId="1CAEB2D5" w:rsidTr="00B965DE">
        <w:trPr>
          <w:trHeight w:val="1082"/>
        </w:trPr>
        <w:tc>
          <w:tcPr>
            <w:tcW w:w="966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396CEB" w14:textId="65ED6468" w:rsidR="005A72A0" w:rsidRPr="00FD7016" w:rsidRDefault="00C63774" w:rsidP="00B16AD0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Conference room</w:t>
            </w:r>
            <w:r w:rsidR="005A72A0"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</w:p>
          <w:p w14:paraId="11143F0D" w14:textId="507A8126" w:rsidR="005A72A0" w:rsidRPr="00FD7016" w:rsidRDefault="005A72A0" w:rsidP="00B16AD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Brussels </w:t>
            </w:r>
          </w:p>
          <w:p w14:paraId="06B9717D" w14:textId="72EF35C6" w:rsidR="005A72A0" w:rsidRPr="00FD7016" w:rsidRDefault="005A72A0" w:rsidP="00B16AD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- </w:t>
            </w:r>
            <w:r w:rsidR="00C63774" w:rsidRPr="00FD7016">
              <w:rPr>
                <w:rFonts w:ascii="Calibri" w:hAnsi="Calibri" w:cs="Calibri"/>
                <w:sz w:val="22"/>
                <w:szCs w:val="22"/>
                <w:lang w:val="en-GB"/>
              </w:rPr>
              <w:t>theat</w:t>
            </w:r>
            <w:r w:rsidR="00FD7016">
              <w:rPr>
                <w:rFonts w:ascii="Calibri" w:hAnsi="Calibri" w:cs="Calibri"/>
                <w:sz w:val="22"/>
                <w:szCs w:val="22"/>
                <w:lang w:val="en-GB"/>
              </w:rPr>
              <w:t>re</w:t>
            </w:r>
            <w:r w:rsidR="00C63774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seating 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( max </w:t>
            </w:r>
            <w:r w:rsidR="00CE08CC" w:rsidRPr="00FD7016">
              <w:rPr>
                <w:rFonts w:ascii="Calibri" w:hAnsi="Calibri" w:cs="Calibri"/>
                <w:sz w:val="22"/>
                <w:szCs w:val="22"/>
                <w:lang w:val="en-GB"/>
              </w:rPr>
              <w:t>8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0 </w:t>
            </w:r>
            <w:r w:rsidR="00C63774" w:rsidRPr="00FD7016">
              <w:rPr>
                <w:rFonts w:ascii="Calibri" w:hAnsi="Calibri" w:cs="Calibri"/>
                <w:sz w:val="22"/>
                <w:szCs w:val="22"/>
                <w:lang w:val="en-GB"/>
              </w:rPr>
              <w:t>people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) </w:t>
            </w:r>
          </w:p>
          <w:p w14:paraId="3B452780" w14:textId="39171C0C" w:rsidR="005A72A0" w:rsidRPr="00FD7016" w:rsidRDefault="005A72A0" w:rsidP="00B16AD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- </w:t>
            </w:r>
            <w:r w:rsidR="00C63774" w:rsidRPr="00FD7016">
              <w:rPr>
                <w:rFonts w:ascii="Calibri" w:hAnsi="Calibri" w:cs="Calibri"/>
                <w:sz w:val="22"/>
                <w:szCs w:val="22"/>
                <w:lang w:val="en-GB"/>
              </w:rPr>
              <w:t>round table seating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(max </w:t>
            </w:r>
            <w:r w:rsidR="00CE08CC" w:rsidRPr="00FD7016">
              <w:rPr>
                <w:rFonts w:ascii="Calibri" w:hAnsi="Calibri" w:cs="Calibri"/>
                <w:sz w:val="22"/>
                <w:szCs w:val="22"/>
                <w:lang w:val="en-GB"/>
              </w:rPr>
              <w:t>30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C63774" w:rsidRPr="00FD7016">
              <w:rPr>
                <w:rFonts w:ascii="Calibri" w:hAnsi="Calibri" w:cs="Calibri"/>
                <w:sz w:val="22"/>
                <w:szCs w:val="22"/>
                <w:lang w:val="en-GB"/>
              </w:rPr>
              <w:t>people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  <w:p w14:paraId="3B405338" w14:textId="77777777" w:rsidR="005A72A0" w:rsidRPr="00FD7016" w:rsidRDefault="005A72A0" w:rsidP="00B16AD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Strasbourg </w:t>
            </w:r>
          </w:p>
          <w:p w14:paraId="238E4D59" w14:textId="5CB5D3FB" w:rsidR="005A72A0" w:rsidRPr="00FD7016" w:rsidRDefault="005A72A0" w:rsidP="00B16AD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- </w:t>
            </w:r>
            <w:r w:rsidR="00C63774" w:rsidRPr="00FD7016">
              <w:rPr>
                <w:rFonts w:ascii="Calibri" w:hAnsi="Calibri" w:cs="Calibri"/>
                <w:sz w:val="22"/>
                <w:szCs w:val="22"/>
                <w:lang w:val="en-GB"/>
              </w:rPr>
              <w:t>theat</w:t>
            </w:r>
            <w:r w:rsidR="00FD7016">
              <w:rPr>
                <w:rFonts w:ascii="Calibri" w:hAnsi="Calibri" w:cs="Calibri"/>
                <w:sz w:val="22"/>
                <w:szCs w:val="22"/>
                <w:lang w:val="en-GB"/>
              </w:rPr>
              <w:t>re</w:t>
            </w:r>
            <w:r w:rsidR="00C63774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seating 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( max </w:t>
            </w:r>
            <w:r w:rsidR="00CE08CC" w:rsidRPr="00FD7016">
              <w:rPr>
                <w:rFonts w:ascii="Calibri" w:hAnsi="Calibri" w:cs="Calibri"/>
                <w:sz w:val="22"/>
                <w:szCs w:val="22"/>
                <w:lang w:val="en-GB"/>
              </w:rPr>
              <w:t>4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0 </w:t>
            </w:r>
            <w:r w:rsidR="00C63774" w:rsidRPr="00FD7016">
              <w:rPr>
                <w:rFonts w:ascii="Calibri" w:hAnsi="Calibri" w:cs="Calibri"/>
                <w:sz w:val="22"/>
                <w:szCs w:val="22"/>
                <w:lang w:val="en-GB"/>
              </w:rPr>
              <w:t>people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) </w:t>
            </w:r>
          </w:p>
          <w:p w14:paraId="354A390A" w14:textId="7F42ECEF" w:rsidR="005A72A0" w:rsidRPr="00FD7016" w:rsidRDefault="005A72A0" w:rsidP="00FD701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- </w:t>
            </w:r>
            <w:r w:rsidR="00C63774" w:rsidRPr="00FD7016">
              <w:rPr>
                <w:rFonts w:ascii="Calibri" w:hAnsi="Calibri" w:cs="Calibri"/>
                <w:sz w:val="22"/>
                <w:szCs w:val="22"/>
                <w:lang w:val="en-GB"/>
              </w:rPr>
              <w:t>theat</w:t>
            </w:r>
            <w:r w:rsidR="00FD7016">
              <w:rPr>
                <w:rFonts w:ascii="Calibri" w:hAnsi="Calibri" w:cs="Calibri"/>
                <w:sz w:val="22"/>
                <w:szCs w:val="22"/>
                <w:lang w:val="en-GB"/>
              </w:rPr>
              <w:t>re</w:t>
            </w:r>
            <w:r w:rsidR="00C63774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seating 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(</w:t>
            </w:r>
            <w:r w:rsidR="00CE08CC" w:rsidRPr="00FD7016">
              <w:rPr>
                <w:rFonts w:ascii="Calibri" w:hAnsi="Calibri" w:cs="Calibri"/>
                <w:sz w:val="22"/>
                <w:szCs w:val="22"/>
                <w:lang w:val="en-GB"/>
              </w:rPr>
              <w:t>20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C63774" w:rsidRPr="00FD7016">
              <w:rPr>
                <w:rFonts w:ascii="Calibri" w:hAnsi="Calibri" w:cs="Calibri"/>
                <w:sz w:val="22"/>
                <w:szCs w:val="22"/>
                <w:lang w:val="en-GB"/>
              </w:rPr>
              <w:t>people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) </w:t>
            </w:r>
          </w:p>
        </w:tc>
      </w:tr>
      <w:tr w:rsidR="005A72A0" w:rsidRPr="00FD7016" w14:paraId="0A72648F" w14:textId="68987224" w:rsidTr="00B965DE">
        <w:trPr>
          <w:trHeight w:val="309"/>
        </w:trPr>
        <w:tc>
          <w:tcPr>
            <w:tcW w:w="9667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6FE159" w14:textId="254951B3" w:rsidR="00EB639C" w:rsidRPr="00FD7016" w:rsidRDefault="00C63774" w:rsidP="00EB639C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Basic type of support</w:t>
            </w:r>
            <w:r w:rsidR="00CC22B0"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</w:p>
          <w:p w14:paraId="5E24D5CB" w14:textId="7B28ADB5" w:rsidR="00EB639C" w:rsidRPr="00FD7016" w:rsidRDefault="00EB639C" w:rsidP="00EB639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TV </w:t>
            </w:r>
            <w:r w:rsidR="00C63774" w:rsidRPr="00FD7016">
              <w:rPr>
                <w:rFonts w:ascii="Calibri" w:hAnsi="Calibri" w:cs="Calibri"/>
                <w:sz w:val="22"/>
                <w:szCs w:val="22"/>
                <w:lang w:val="en-GB"/>
              </w:rPr>
              <w:t>screen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</w:p>
          <w:p w14:paraId="462AAB01" w14:textId="4C66924E" w:rsidR="00EB639C" w:rsidRPr="00FD7016" w:rsidRDefault="00EB639C" w:rsidP="00EB639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484E61" w:rsidRPr="00FD7016">
              <w:rPr>
                <w:rFonts w:ascii="Calibri" w:hAnsi="Calibri" w:cs="Calibri"/>
                <w:sz w:val="22"/>
                <w:szCs w:val="22"/>
                <w:lang w:val="en-GB"/>
              </w:rPr>
              <w:t>projector and screen</w:t>
            </w:r>
            <w:r w:rsidR="003F2976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6DEF3288" w14:textId="1FEE608A" w:rsidR="00EB639C" w:rsidRPr="00FD7016" w:rsidRDefault="00EB639C" w:rsidP="00EB639C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laptop</w:t>
            </w: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 </w:t>
            </w:r>
          </w:p>
          <w:p w14:paraId="066DBD81" w14:textId="725A4067" w:rsidR="00440EB0" w:rsidRPr="00FD7016" w:rsidRDefault="00440EB0" w:rsidP="00440EB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flip</w:t>
            </w:r>
            <w:r w:rsidR="00484E61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chart </w:t>
            </w:r>
          </w:p>
          <w:p w14:paraId="2A99CB9D" w14:textId="0DA769BB" w:rsidR="00440EB0" w:rsidRPr="00FD7016" w:rsidRDefault="00440EB0" w:rsidP="00440EB0">
            <w:pPr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6 </w:t>
            </w:r>
            <w:r w:rsidR="00484E61" w:rsidRPr="00FD7016">
              <w:rPr>
                <w:rFonts w:ascii="Calibri" w:hAnsi="Calibri" w:cs="Calibri"/>
                <w:sz w:val="22"/>
                <w:szCs w:val="22"/>
                <w:lang w:val="en-GB"/>
              </w:rPr>
              <w:t>armchairs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+ </w:t>
            </w:r>
            <w:r w:rsidR="00484E61" w:rsidRPr="00FD7016">
              <w:rPr>
                <w:rFonts w:ascii="Calibri" w:hAnsi="Calibri" w:cs="Calibri"/>
                <w:sz w:val="22"/>
                <w:szCs w:val="22"/>
                <w:lang w:val="en-GB"/>
              </w:rPr>
              <w:t>side tables and end table</w:t>
            </w:r>
            <w:r w:rsidR="0038767A" w:rsidRPr="00FD7016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</w:p>
          <w:p w14:paraId="3E8072C7" w14:textId="6564C8CF" w:rsidR="00EB639C" w:rsidRPr="00FD7016" w:rsidRDefault="003F2976" w:rsidP="00440EB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484E61" w:rsidRPr="00FD7016">
              <w:rPr>
                <w:rFonts w:ascii="Calibri" w:hAnsi="Calibri" w:cs="Calibri"/>
                <w:sz w:val="22"/>
                <w:szCs w:val="22"/>
                <w:lang w:val="en-GB"/>
              </w:rPr>
              <w:t>wall picture hangers</w:t>
            </w:r>
          </w:p>
          <w:p w14:paraId="05047D9A" w14:textId="0FFFD397" w:rsidR="00B965DE" w:rsidRPr="00FD7016" w:rsidRDefault="00B965DE" w:rsidP="00B965D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F74E39" w:rsidRPr="00F74E39">
              <w:rPr>
                <w:rFonts w:ascii="Calibri" w:hAnsi="Calibri" w:cs="Calibri"/>
                <w:sz w:val="22"/>
                <w:szCs w:val="22"/>
                <w:lang w:val="en-GB"/>
              </w:rPr>
              <w:t>name tags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523D0840" w14:textId="4E954E41" w:rsidR="00B965DE" w:rsidRPr="00FD7016" w:rsidRDefault="00B965DE" w:rsidP="00894F8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894F8A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printing the list of participants </w:t>
            </w:r>
          </w:p>
        </w:tc>
      </w:tr>
      <w:tr w:rsidR="005A72A0" w:rsidRPr="00FD7016" w14:paraId="5A93E012" w14:textId="60BA8736" w:rsidTr="00B965DE">
        <w:trPr>
          <w:trHeight w:val="349"/>
        </w:trPr>
        <w:tc>
          <w:tcPr>
            <w:tcW w:w="9667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48A0C434" w14:textId="06F5CC83" w:rsidR="005A72A0" w:rsidRPr="00FD7016" w:rsidRDefault="005A72A0" w:rsidP="009128F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6BB96C1E" w14:textId="4375B901" w:rsidR="00B00358" w:rsidRPr="00FD7016" w:rsidRDefault="00B00358">
      <w:pPr>
        <w:rPr>
          <w:lang w:val="en-GB"/>
        </w:rPr>
      </w:pPr>
    </w:p>
    <w:p w14:paraId="164729D1" w14:textId="431BF138" w:rsidR="00B00358" w:rsidRPr="00FD7016" w:rsidRDefault="00B00358">
      <w:pPr>
        <w:rPr>
          <w:lang w:val="en-GB"/>
        </w:rPr>
      </w:pPr>
    </w:p>
    <w:p w14:paraId="2201D753" w14:textId="3BAE46CC" w:rsidR="00B00358" w:rsidRPr="00FD7016" w:rsidRDefault="00B00358">
      <w:pPr>
        <w:rPr>
          <w:lang w:val="en-GB"/>
        </w:rPr>
      </w:pPr>
    </w:p>
    <w:p w14:paraId="27DECA11" w14:textId="77777777" w:rsidR="00B00358" w:rsidRPr="00FD7016" w:rsidRDefault="00B00358">
      <w:pPr>
        <w:rPr>
          <w:lang w:val="en-GB"/>
        </w:rPr>
      </w:pPr>
    </w:p>
    <w:tbl>
      <w:tblPr>
        <w:tblStyle w:val="TableGrid"/>
        <w:tblW w:w="5000" w:type="pct"/>
        <w:tblInd w:w="2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805"/>
      </w:tblGrid>
      <w:tr w:rsidR="00EB639C" w:rsidRPr="00FD7016" w14:paraId="0A33D636" w14:textId="77777777" w:rsidTr="002F74E9">
        <w:trPr>
          <w:trHeight w:val="349"/>
        </w:trPr>
        <w:tc>
          <w:tcPr>
            <w:tcW w:w="9737" w:type="dxa"/>
            <w:shd w:val="clear" w:color="auto" w:fill="B8CCE4" w:themeFill="accent1" w:themeFillTint="66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EAD8A0" w14:textId="12403CDF" w:rsidR="00EB639C" w:rsidRPr="00FD7016" w:rsidRDefault="00894F8A" w:rsidP="00EB639C">
            <w:pPr>
              <w:pStyle w:val="Heading2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ORGANISATORS PROVIDE THEMSELVES</w:t>
            </w:r>
            <w:r w:rsidR="00B00358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1F0A64F4" w14:textId="6C25C8D9" w:rsidR="00050FC9" w:rsidRPr="00FD7016" w:rsidRDefault="00050FC9" w:rsidP="00050FC9">
            <w:pPr>
              <w:rPr>
                <w:u w:val="single"/>
                <w:lang w:val="en-GB"/>
              </w:rPr>
            </w:pPr>
          </w:p>
          <w:p w14:paraId="782082A0" w14:textId="1893C57E" w:rsidR="00650DE2" w:rsidRPr="00FD7016" w:rsidRDefault="00894F8A" w:rsidP="00CC22B0">
            <w:pPr>
              <w:jc w:val="center"/>
              <w:rPr>
                <w:lang w:val="en-GB"/>
              </w:rPr>
            </w:pPr>
            <w:r w:rsidRPr="00FD7016">
              <w:rPr>
                <w:lang w:val="en-GB"/>
              </w:rPr>
              <w:t>Please fill in the small qu</w:t>
            </w:r>
            <w:r w:rsidR="00FD7016">
              <w:rPr>
                <w:lang w:val="en-GB"/>
              </w:rPr>
              <w:t>e</w:t>
            </w:r>
            <w:r w:rsidRPr="00FD7016">
              <w:rPr>
                <w:lang w:val="en-GB"/>
              </w:rPr>
              <w:t xml:space="preserve">stionnaire for your </w:t>
            </w:r>
            <w:r w:rsidR="00650DE2" w:rsidRPr="00FD7016">
              <w:rPr>
                <w:lang w:val="en-GB"/>
              </w:rPr>
              <w:t>event's purpose</w:t>
            </w:r>
          </w:p>
          <w:p w14:paraId="04960469" w14:textId="6A8FEEBE" w:rsidR="00B00358" w:rsidRPr="00FD7016" w:rsidRDefault="00B00358" w:rsidP="00CC22B0">
            <w:pPr>
              <w:jc w:val="center"/>
              <w:rPr>
                <w:lang w:val="en-GB"/>
              </w:rPr>
            </w:pPr>
          </w:p>
        </w:tc>
      </w:tr>
      <w:tr w:rsidR="00EB639C" w:rsidRPr="00FD7016" w14:paraId="39A271B9" w14:textId="735BEF99" w:rsidTr="00B965DE">
        <w:trPr>
          <w:trHeight w:val="977"/>
        </w:trPr>
        <w:tc>
          <w:tcPr>
            <w:tcW w:w="9737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79F23B" w14:textId="3F8AF8FB" w:rsidR="00260845" w:rsidRPr="00FD7016" w:rsidRDefault="00650DE2" w:rsidP="002F74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Is the event </w:t>
            </w:r>
            <w:r w:rsidR="00FC13F9"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open to the media?</w:t>
            </w:r>
            <w:r w:rsidR="00BE4573"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260845"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     </w:t>
            </w:r>
          </w:p>
          <w:p w14:paraId="0D70C76D" w14:textId="7379C437" w:rsidR="00050FC9" w:rsidRPr="00FD7016" w:rsidRDefault="00FC13F9" w:rsidP="002F74E9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Yes</w:t>
            </w:r>
            <w:r w:rsidR="002F74E9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7CE5451A" w14:textId="617FDE20" w:rsidR="002F74E9" w:rsidRPr="00FD7016" w:rsidRDefault="002F74E9" w:rsidP="002F74E9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N</w:t>
            </w:r>
            <w:r w:rsidR="00FC13F9" w:rsidRPr="00FD7016">
              <w:rPr>
                <w:rFonts w:ascii="Calibri" w:hAnsi="Calibri" w:cs="Calibri"/>
                <w:sz w:val="22"/>
                <w:szCs w:val="22"/>
                <w:lang w:val="en-GB"/>
              </w:rPr>
              <w:t>o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3A7A770A" w14:textId="77777777" w:rsidR="00CC22B0" w:rsidRPr="00FD7016" w:rsidRDefault="00CC22B0" w:rsidP="00050FC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4D02A1B" w14:textId="42C6D098" w:rsidR="00B00358" w:rsidRPr="00FD7016" w:rsidRDefault="00FC13F9" w:rsidP="00050FC9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If your answer is </w:t>
            </w: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Yes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, pop-up menu will appear</w:t>
            </w:r>
            <w:r w:rsidR="00CC22B0"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: </w:t>
            </w:r>
          </w:p>
          <w:p w14:paraId="5009C9D9" w14:textId="0B5DEB32" w:rsidR="00050FC9" w:rsidRPr="00FD7016" w:rsidRDefault="00FC13F9" w:rsidP="00050FC9">
            <w:pPr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>Further support and technical equipment</w:t>
            </w:r>
            <w:r w:rsidR="002F74E9" w:rsidRPr="00FD7016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 xml:space="preserve"> </w:t>
            </w:r>
            <w:r w:rsidR="00050FC9" w:rsidRPr="00FD7016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>1</w:t>
            </w:r>
            <w:r w:rsidR="00CC22B0" w:rsidRPr="00FD7016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>:</w:t>
            </w:r>
          </w:p>
          <w:p w14:paraId="4DE2202E" w14:textId="2E92BD00" w:rsidR="00B965DE" w:rsidRPr="00FD7016" w:rsidRDefault="00CC22B0" w:rsidP="00050FC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N</w:t>
            </w:r>
            <w:r w:rsidR="00FC13F9" w:rsidRPr="00FD7016">
              <w:rPr>
                <w:rFonts w:ascii="Calibri" w:hAnsi="Calibri" w:cs="Calibri"/>
                <w:sz w:val="22"/>
                <w:szCs w:val="22"/>
                <w:lang w:val="en-GB"/>
              </w:rPr>
              <w:t>OTE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: </w:t>
            </w:r>
            <w:r w:rsidR="00976FB5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You should engage a skilled person to handle additional technical equipment. </w:t>
            </w:r>
            <w:r w:rsidR="005D6C43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service cost is 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30e.</w:t>
            </w:r>
          </w:p>
          <w:p w14:paraId="62E37FE0" w14:textId="03106F68" w:rsidR="00CC22B0" w:rsidRPr="00FD7016" w:rsidRDefault="00CC22B0" w:rsidP="00CC22B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b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5D6C43" w:rsidRPr="00FD7016">
              <w:rPr>
                <w:rFonts w:ascii="Calibri" w:hAnsi="Calibri" w:cs="Calibri"/>
                <w:sz w:val="22"/>
                <w:szCs w:val="22"/>
                <w:lang w:val="en-GB"/>
              </w:rPr>
              <w:t>table microphone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      </w:t>
            </w:r>
          </w:p>
          <w:p w14:paraId="229158E2" w14:textId="501267D2" w:rsidR="00050FC9" w:rsidRPr="00FD7016" w:rsidRDefault="00050FC9" w:rsidP="00050FC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b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5D6C43" w:rsidRPr="00FD7016">
              <w:rPr>
                <w:rFonts w:ascii="Calibri" w:hAnsi="Calibri" w:cs="Calibri"/>
                <w:sz w:val="22"/>
                <w:szCs w:val="22"/>
                <w:lang w:val="en-GB"/>
              </w:rPr>
              <w:t>table microphone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      </w:t>
            </w:r>
          </w:p>
          <w:p w14:paraId="3D0BA1C8" w14:textId="6851DCBA" w:rsidR="00050FC9" w:rsidRPr="00FD7016" w:rsidRDefault="00050FC9" w:rsidP="00050FC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5D6C43" w:rsidRPr="00FD7016">
              <w:rPr>
                <w:rFonts w:ascii="Calibri" w:hAnsi="Calibri" w:cs="Calibri"/>
                <w:sz w:val="22"/>
                <w:szCs w:val="22"/>
                <w:lang w:val="en-GB"/>
              </w:rPr>
              <w:t>wireless  microphone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    </w:t>
            </w:r>
          </w:p>
          <w:p w14:paraId="024A3AAB" w14:textId="10963BC2" w:rsidR="00050FC9" w:rsidRPr="00FD7016" w:rsidRDefault="00050FC9" w:rsidP="00050FC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5D6C43" w:rsidRPr="00FD7016">
              <w:rPr>
                <w:rFonts w:ascii="Calibri" w:hAnsi="Calibri" w:cs="Calibri"/>
                <w:sz w:val="22"/>
                <w:szCs w:val="22"/>
                <w:lang w:val="en-GB"/>
              </w:rPr>
              <w:t>sound diffusion for media</w:t>
            </w:r>
          </w:p>
          <w:p w14:paraId="5E5D3AB7" w14:textId="7F0135B2" w:rsidR="00EB639C" w:rsidRPr="00FD7016" w:rsidRDefault="00050FC9" w:rsidP="005D6C43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5D6C43" w:rsidRPr="00FD7016">
              <w:rPr>
                <w:rFonts w:ascii="Calibri" w:hAnsi="Calibri" w:cs="Calibri"/>
                <w:sz w:val="22"/>
                <w:szCs w:val="22"/>
                <w:lang w:val="en-GB"/>
              </w:rPr>
              <w:t>pulpit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</w:t>
            </w:r>
          </w:p>
        </w:tc>
      </w:tr>
      <w:tr w:rsidR="00EB639C" w:rsidRPr="00FD7016" w14:paraId="0121A82A" w14:textId="77777777" w:rsidTr="00B965DE">
        <w:trPr>
          <w:trHeight w:val="1068"/>
        </w:trPr>
        <w:tc>
          <w:tcPr>
            <w:tcW w:w="9737" w:type="dxa"/>
            <w:vMerge/>
            <w:tcBorders>
              <w:bottom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6066B147" w14:textId="77777777" w:rsidR="00EB639C" w:rsidRPr="00FD7016" w:rsidRDefault="00EB639C" w:rsidP="00EB639C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B965DE" w:rsidRPr="00FD7016" w14:paraId="37F6C0EB" w14:textId="77777777" w:rsidTr="00B965DE">
        <w:trPr>
          <w:trHeight w:val="3307"/>
        </w:trPr>
        <w:tc>
          <w:tcPr>
            <w:tcW w:w="9737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42380618" w14:textId="2B363D7F" w:rsidR="00B965DE" w:rsidRPr="00FD7016" w:rsidRDefault="00A97140" w:rsidP="002F74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Is the interpreter engagement required for the event</w:t>
            </w:r>
            <w:r w:rsidR="00B965DE"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?</w:t>
            </w:r>
          </w:p>
          <w:p w14:paraId="7A4E9936" w14:textId="51D84562" w:rsidR="00B965DE" w:rsidRPr="00FD7016" w:rsidRDefault="00A97140" w:rsidP="002F74E9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Yes</w:t>
            </w:r>
            <w:r w:rsidR="00B965DE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3458AC4C" w14:textId="6B93E8E2" w:rsidR="00B965DE" w:rsidRPr="00FD7016" w:rsidRDefault="00A97140" w:rsidP="002F74E9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No</w:t>
            </w:r>
          </w:p>
          <w:p w14:paraId="48D6A6DE" w14:textId="77777777" w:rsidR="00B965DE" w:rsidRPr="00FD7016" w:rsidRDefault="00B965DE" w:rsidP="00CC22B0">
            <w:pPr>
              <w:pStyle w:val="ListParagrap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DCC6285" w14:textId="083628E0" w:rsidR="00B965DE" w:rsidRPr="00FD7016" w:rsidRDefault="00A97140" w:rsidP="00B00358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If your answer is </w:t>
            </w: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Yes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, pop-up menu will appear</w:t>
            </w:r>
            <w:r w:rsidR="00B965DE"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</w:t>
            </w:r>
          </w:p>
          <w:p w14:paraId="68BA1CFE" w14:textId="77777777" w:rsidR="00A97140" w:rsidRPr="00FD7016" w:rsidRDefault="00A97140" w:rsidP="00050FC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NOTE: You should engage a skilled person to handle additional technical equipment. The service cost is 30e.</w:t>
            </w:r>
          </w:p>
          <w:p w14:paraId="0F1C00A3" w14:textId="64DE331B" w:rsidR="00B965DE" w:rsidRPr="00FD7016" w:rsidRDefault="00A97140" w:rsidP="00050FC9">
            <w:pPr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 xml:space="preserve">Further support and technical equipment </w:t>
            </w:r>
            <w:r w:rsidR="00B965DE" w:rsidRPr="00FD7016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>2</w:t>
            </w:r>
            <w:r w:rsidRPr="00FD7016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>:</w:t>
            </w:r>
            <w:r w:rsidR="00B965DE" w:rsidRPr="00FD7016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 xml:space="preserve"> </w:t>
            </w:r>
          </w:p>
          <w:p w14:paraId="405136F2" w14:textId="09ADB0B8" w:rsidR="00B965DE" w:rsidRPr="00FD7016" w:rsidRDefault="00B965DE" w:rsidP="00B00358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1A4FE5" w:rsidRPr="00FD7016">
              <w:rPr>
                <w:rFonts w:ascii="Calibri" w:hAnsi="Calibri" w:cs="Calibri"/>
                <w:sz w:val="22"/>
                <w:szCs w:val="22"/>
                <w:lang w:val="en-GB"/>
              </w:rPr>
              <w:t>interpretation booth</w:t>
            </w:r>
          </w:p>
          <w:p w14:paraId="06B5B191" w14:textId="00910A18" w:rsidR="00B965DE" w:rsidRPr="00FD7016" w:rsidRDefault="00B965DE" w:rsidP="00050FC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b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1A4FE5" w:rsidRPr="00FD7016">
              <w:rPr>
                <w:rFonts w:ascii="Calibri" w:hAnsi="Calibri" w:cs="Calibri"/>
                <w:sz w:val="22"/>
                <w:szCs w:val="22"/>
                <w:lang w:val="en-GB"/>
              </w:rPr>
              <w:t>interpreter headset</w:t>
            </w:r>
            <w:r w:rsidR="001A4FE5"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(EUIC </w:t>
            </w:r>
            <w:r w:rsidR="00E13441" w:rsidRPr="00FD7016">
              <w:rPr>
                <w:rFonts w:ascii="Calibri" w:hAnsi="Calibri" w:cs="Calibri"/>
                <w:sz w:val="22"/>
                <w:szCs w:val="22"/>
                <w:lang w:val="en-GB"/>
              </w:rPr>
              <w:t>has</w:t>
            </w:r>
            <w:r w:rsidR="001A4FE5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30 </w:t>
            </w:r>
            <w:r w:rsidR="00E13441" w:rsidRPr="00FD7016">
              <w:rPr>
                <w:rFonts w:ascii="Calibri" w:hAnsi="Calibri" w:cs="Calibri"/>
                <w:sz w:val="22"/>
                <w:szCs w:val="22"/>
                <w:lang w:val="en-GB"/>
              </w:rPr>
              <w:t>headsets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  <w:p w14:paraId="31417A1F" w14:textId="4C70A5C1" w:rsidR="001A4FE5" w:rsidRPr="00FD7016" w:rsidRDefault="00B965DE" w:rsidP="00FD701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FORMCHECKBOX </w:instrText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="00617D0F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FD7016">
              <w:rPr>
                <w:rFonts w:ascii="Calibri" w:hAnsi="Calibri" w:cs="Calibri"/>
                <w:sz w:val="22"/>
                <w:szCs w:val="22"/>
                <w:lang w:val="en-GB"/>
              </w:rPr>
              <w:t>the list of official interpreters</w:t>
            </w:r>
          </w:p>
        </w:tc>
      </w:tr>
      <w:tr w:rsidR="00EB639C" w:rsidRPr="00FD7016" w14:paraId="1BA181A9" w14:textId="77777777" w:rsidTr="002F74E9">
        <w:trPr>
          <w:trHeight w:val="339"/>
        </w:trPr>
        <w:tc>
          <w:tcPr>
            <w:tcW w:w="97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1E7021" w14:textId="272AC886" w:rsidR="002F74E9" w:rsidRPr="00FD7016" w:rsidRDefault="00A97140" w:rsidP="002F74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Is it planned to organise catering/coffee break</w:t>
            </w:r>
            <w:r w:rsidR="002F74E9"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?</w:t>
            </w:r>
            <w:r w:rsidR="002F74E9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6D591242" w14:textId="21801775" w:rsidR="002F74E9" w:rsidRPr="00FD7016" w:rsidRDefault="00A97140" w:rsidP="002F74E9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Yes</w:t>
            </w:r>
          </w:p>
          <w:p w14:paraId="16FE609D" w14:textId="3E1C09C6" w:rsidR="002F74E9" w:rsidRPr="00FD7016" w:rsidRDefault="00A97140" w:rsidP="002F74E9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No</w:t>
            </w:r>
          </w:p>
          <w:p w14:paraId="26B6BEDB" w14:textId="77777777" w:rsidR="00B965DE" w:rsidRPr="00FD7016" w:rsidRDefault="00B965DE" w:rsidP="00B965DE">
            <w:pPr>
              <w:pStyle w:val="ListParagrap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AD3392C" w14:textId="6C32B74E" w:rsidR="002F74E9" w:rsidRPr="00FD7016" w:rsidRDefault="00A97140" w:rsidP="002F74E9">
            <w:pPr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 xml:space="preserve">If your answer is </w:t>
            </w:r>
            <w:r w:rsidRPr="00FD7016">
              <w:rPr>
                <w:rFonts w:ascii="Calibri" w:hAnsi="Calibri" w:cs="Calibri"/>
                <w:b/>
                <w:sz w:val="22"/>
                <w:szCs w:val="22"/>
                <w:u w:val="single"/>
                <w:lang w:val="en-GB"/>
              </w:rPr>
              <w:t xml:space="preserve">Yes </w:t>
            </w:r>
            <w:r w:rsidR="002F74E9" w:rsidRPr="00FD7016">
              <w:rPr>
                <w:rFonts w:ascii="Calibri" w:hAnsi="Calibri" w:cs="Calibri"/>
                <w:b/>
                <w:sz w:val="22"/>
                <w:szCs w:val="22"/>
                <w:u w:val="single"/>
                <w:lang w:val="en-GB"/>
              </w:rPr>
              <w:t>:</w:t>
            </w:r>
          </w:p>
          <w:p w14:paraId="1C35B8A8" w14:textId="7BB2D012" w:rsidR="002F74E9" w:rsidRPr="00FD7016" w:rsidRDefault="00A97140" w:rsidP="002F74E9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You are kindly asked to come a day earlier to foresee</w:t>
            </w:r>
            <w:r w:rsidR="000379AF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the place for cate</w:t>
            </w:r>
            <w:r w:rsidR="002F74E9" w:rsidRPr="00FD7016">
              <w:rPr>
                <w:rFonts w:ascii="Calibri" w:hAnsi="Calibri" w:cs="Calibri"/>
                <w:sz w:val="22"/>
                <w:szCs w:val="22"/>
                <w:lang w:val="en-GB"/>
              </w:rPr>
              <w:t>ring/</w:t>
            </w:r>
            <w:r w:rsidR="000379AF" w:rsidRPr="00FD7016">
              <w:rPr>
                <w:rFonts w:ascii="Calibri" w:hAnsi="Calibri" w:cs="Calibri"/>
                <w:sz w:val="22"/>
                <w:szCs w:val="22"/>
                <w:lang w:val="en-GB"/>
              </w:rPr>
              <w:t>coffee</w:t>
            </w:r>
            <w:r w:rsidR="002F74E9"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379AF" w:rsidRPr="00FD7016">
              <w:rPr>
                <w:rFonts w:ascii="Calibri" w:hAnsi="Calibri" w:cs="Calibri"/>
                <w:sz w:val="22"/>
                <w:szCs w:val="22"/>
                <w:lang w:val="en-GB"/>
              </w:rPr>
              <w:t>break</w:t>
            </w:r>
            <w:r w:rsidR="006C02FB" w:rsidRPr="00FD7016">
              <w:rPr>
                <w:rFonts w:ascii="Calibri" w:hAnsi="Calibri" w:cs="Calibri"/>
                <w:sz w:val="22"/>
                <w:szCs w:val="22"/>
                <w:lang w:val="en-GB"/>
              </w:rPr>
              <w:t>;</w:t>
            </w:r>
          </w:p>
          <w:p w14:paraId="46E9C702" w14:textId="1F928DF0" w:rsidR="00EB639C" w:rsidRPr="00FD7016" w:rsidRDefault="000379AF" w:rsidP="002F74E9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You are kindly asked not to include catering hot dishes</w:t>
            </w:r>
            <w:r w:rsidR="006C02FB" w:rsidRPr="00FD7016">
              <w:rPr>
                <w:rFonts w:ascii="Calibri" w:hAnsi="Calibri" w:cs="Calibri"/>
                <w:sz w:val="22"/>
                <w:szCs w:val="22"/>
                <w:lang w:val="en-GB"/>
              </w:rPr>
              <w:t>;</w:t>
            </w:r>
          </w:p>
          <w:p w14:paraId="3547B96E" w14:textId="2DDCDFA0" w:rsidR="002F74E9" w:rsidRPr="00FD7016" w:rsidRDefault="000379AF" w:rsidP="006338E3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Please feel free to contact us </w:t>
            </w:r>
            <w:r w:rsidR="008B2402" w:rsidRPr="00FD7016">
              <w:rPr>
                <w:rFonts w:ascii="Calibri" w:hAnsi="Calibri" w:cs="Calibri"/>
                <w:sz w:val="22"/>
                <w:szCs w:val="22"/>
                <w:lang w:val="en-GB"/>
              </w:rPr>
              <w:t>if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you need any </w:t>
            </w:r>
            <w:r w:rsidR="008B2402" w:rsidRPr="00FD7016">
              <w:rPr>
                <w:rFonts w:ascii="Calibri" w:hAnsi="Calibri" w:cs="Calibri"/>
                <w:sz w:val="22"/>
                <w:szCs w:val="22"/>
                <w:lang w:val="en-GB"/>
              </w:rPr>
              <w:t>furt</w:t>
            </w:r>
            <w:r w:rsidR="006338E3">
              <w:rPr>
                <w:rFonts w:ascii="Calibri" w:hAnsi="Calibri" w:cs="Calibri"/>
                <w:sz w:val="22"/>
                <w:szCs w:val="22"/>
                <w:lang w:val="en-GB"/>
              </w:rPr>
              <w:t>h</w:t>
            </w:r>
            <w:r w:rsidR="008B2402" w:rsidRPr="00FD7016">
              <w:rPr>
                <w:rFonts w:ascii="Calibri" w:hAnsi="Calibri" w:cs="Calibri"/>
                <w:sz w:val="22"/>
                <w:szCs w:val="22"/>
                <w:lang w:val="en-GB"/>
              </w:rPr>
              <w:t>er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assistance or advice concerning </w:t>
            </w:r>
            <w:r w:rsidR="00F74E39">
              <w:rPr>
                <w:rFonts w:ascii="Calibri" w:hAnsi="Calibri" w:cs="Calibri"/>
                <w:sz w:val="22"/>
                <w:szCs w:val="22"/>
                <w:lang w:val="en-GB"/>
              </w:rPr>
              <w:t>catering</w:t>
            </w:r>
            <w:r w:rsidR="006C02FB" w:rsidRPr="00FD7016">
              <w:rPr>
                <w:rFonts w:ascii="Calibri" w:hAnsi="Calibri" w:cs="Calibri"/>
                <w:sz w:val="22"/>
                <w:szCs w:val="22"/>
                <w:lang w:val="en-GB"/>
              </w:rPr>
              <w:t>;</w:t>
            </w:r>
          </w:p>
        </w:tc>
      </w:tr>
      <w:tr w:rsidR="00EB639C" w:rsidRPr="00FD7016" w14:paraId="77721E33" w14:textId="77777777" w:rsidTr="002F74E9">
        <w:trPr>
          <w:trHeight w:val="339"/>
        </w:trPr>
        <w:tc>
          <w:tcPr>
            <w:tcW w:w="97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BBD7AB" w14:textId="1F9FB442" w:rsidR="002F74E9" w:rsidRPr="00FD7016" w:rsidRDefault="008B2402" w:rsidP="002F74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Is the photographer engagement required for the event</w:t>
            </w:r>
            <w:r w:rsidR="002F74E9"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?</w:t>
            </w:r>
          </w:p>
          <w:p w14:paraId="7DDFA1E3" w14:textId="5C4717F4" w:rsidR="002F74E9" w:rsidRPr="00FD7016" w:rsidRDefault="00EB639C" w:rsidP="002F74E9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8B2402" w:rsidRPr="00FD7016">
              <w:rPr>
                <w:rFonts w:ascii="Calibri" w:hAnsi="Calibri" w:cs="Calibri"/>
                <w:sz w:val="22"/>
                <w:szCs w:val="22"/>
                <w:lang w:val="en-GB"/>
              </w:rPr>
              <w:t>Yes</w:t>
            </w:r>
          </w:p>
          <w:p w14:paraId="07527396" w14:textId="63C0A968" w:rsidR="002F74E9" w:rsidRPr="00FD7016" w:rsidRDefault="008B2402" w:rsidP="002F74E9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No</w:t>
            </w:r>
          </w:p>
          <w:p w14:paraId="705D01A3" w14:textId="77777777" w:rsidR="008B2402" w:rsidRPr="00FD7016" w:rsidRDefault="008B2402" w:rsidP="008B2402">
            <w:pPr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 xml:space="preserve">If your answer is </w:t>
            </w:r>
            <w:r w:rsidRPr="00FD7016">
              <w:rPr>
                <w:rFonts w:ascii="Calibri" w:hAnsi="Calibri" w:cs="Calibri"/>
                <w:b/>
                <w:sz w:val="22"/>
                <w:szCs w:val="22"/>
                <w:u w:val="single"/>
                <w:lang w:val="en-GB"/>
              </w:rPr>
              <w:t>Yes :</w:t>
            </w:r>
          </w:p>
          <w:p w14:paraId="7D88780A" w14:textId="155EB5CA" w:rsidR="00EB639C" w:rsidRPr="00FD7016" w:rsidRDefault="008B2402" w:rsidP="006338E3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Please feel free to contact us if you need any furt</w:t>
            </w:r>
            <w:r w:rsidR="006338E3">
              <w:rPr>
                <w:rFonts w:ascii="Calibri" w:hAnsi="Calibri" w:cs="Calibri"/>
                <w:sz w:val="22"/>
                <w:szCs w:val="22"/>
                <w:lang w:val="en-GB"/>
              </w:rPr>
              <w:t>h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er assistance or advice concerning </w:t>
            </w:r>
            <w:r w:rsidR="00F74E39">
              <w:rPr>
                <w:rFonts w:ascii="Calibri" w:hAnsi="Calibri" w:cs="Calibri"/>
                <w:sz w:val="22"/>
                <w:szCs w:val="22"/>
                <w:lang w:val="en-GB"/>
              </w:rPr>
              <w:t>engagement of photographer</w:t>
            </w: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;</w:t>
            </w:r>
          </w:p>
        </w:tc>
      </w:tr>
      <w:tr w:rsidR="00754025" w:rsidRPr="00FD7016" w14:paraId="18E181E5" w14:textId="77777777" w:rsidTr="002F74E9">
        <w:trPr>
          <w:trHeight w:val="339"/>
        </w:trPr>
        <w:tc>
          <w:tcPr>
            <w:tcW w:w="97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5A38BF" w14:textId="3950A957" w:rsidR="00754025" w:rsidRPr="00FD7016" w:rsidRDefault="008B2402" w:rsidP="00754025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Is some form of event evaluation planned?</w:t>
            </w:r>
          </w:p>
          <w:p w14:paraId="1FAA3F78" w14:textId="1A2BF338" w:rsidR="00754025" w:rsidRPr="00FD7016" w:rsidRDefault="008B2402" w:rsidP="00754025">
            <w:pPr>
              <w:pStyle w:val="ListParagraph"/>
              <w:numPr>
                <w:ilvl w:val="0"/>
                <w:numId w:val="46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Yes</w:t>
            </w:r>
          </w:p>
          <w:p w14:paraId="36579274" w14:textId="5ED7F395" w:rsidR="00754025" w:rsidRPr="00FD7016" w:rsidRDefault="00754025" w:rsidP="00754025">
            <w:pPr>
              <w:pStyle w:val="ListParagraph"/>
              <w:numPr>
                <w:ilvl w:val="0"/>
                <w:numId w:val="46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>N</w:t>
            </w:r>
            <w:r w:rsidR="008B2402" w:rsidRPr="00FD7016">
              <w:rPr>
                <w:rFonts w:ascii="Calibri" w:hAnsi="Calibri" w:cs="Calibri"/>
                <w:sz w:val="22"/>
                <w:szCs w:val="22"/>
                <w:lang w:val="en-GB"/>
              </w:rPr>
              <w:t>o</w:t>
            </w:r>
          </w:p>
          <w:p w14:paraId="589A4395" w14:textId="392EA8AB" w:rsidR="00754025" w:rsidRPr="00FD7016" w:rsidRDefault="008B2402" w:rsidP="00754025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 xml:space="preserve">If your answer is </w:t>
            </w:r>
            <w:r w:rsidRPr="00FD7016">
              <w:rPr>
                <w:rFonts w:ascii="Calibri" w:hAnsi="Calibri" w:cs="Calibri"/>
                <w:b/>
                <w:sz w:val="22"/>
                <w:szCs w:val="22"/>
                <w:u w:val="single"/>
                <w:lang w:val="en-GB"/>
              </w:rPr>
              <w:t>No:</w:t>
            </w:r>
          </w:p>
          <w:p w14:paraId="1328A228" w14:textId="05F2ED83" w:rsidR="00754025" w:rsidRPr="00FD7016" w:rsidRDefault="008B2402" w:rsidP="0038767A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We kindly ask you to, if possible, come up with some </w:t>
            </w:r>
            <w:r w:rsidR="0038767A" w:rsidRPr="00FD7016">
              <w:rPr>
                <w:rFonts w:ascii="Calibri" w:hAnsi="Calibri" w:cs="Calibri"/>
                <w:sz w:val="22"/>
                <w:szCs w:val="22"/>
                <w:lang w:val="en-GB"/>
              </w:rPr>
              <w:t>form of your event evaluation</w:t>
            </w:r>
            <w:r w:rsidR="00754025" w:rsidRPr="00FD7016">
              <w:rPr>
                <w:rFonts w:ascii="Calibri" w:hAnsi="Calibri" w:cs="Calibri"/>
                <w:sz w:val="22"/>
                <w:szCs w:val="22"/>
                <w:lang w:val="en-GB"/>
              </w:rPr>
              <w:t>;</w:t>
            </w:r>
          </w:p>
        </w:tc>
      </w:tr>
      <w:tr w:rsidR="00B965DE" w:rsidRPr="00FD7016" w14:paraId="1F605267" w14:textId="77777777" w:rsidTr="002F74E9">
        <w:trPr>
          <w:trHeight w:val="339"/>
        </w:trPr>
        <w:tc>
          <w:tcPr>
            <w:tcW w:w="97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99B277" w14:textId="5A0D02B7" w:rsidR="00B965DE" w:rsidRPr="00FD7016" w:rsidRDefault="0038767A" w:rsidP="0038767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Your comment or question</w:t>
            </w:r>
            <w:r w:rsidR="00B965DE"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</w:t>
            </w:r>
          </w:p>
        </w:tc>
      </w:tr>
      <w:tr w:rsidR="00B965DE" w:rsidRPr="00FD7016" w14:paraId="0A47B031" w14:textId="77777777" w:rsidTr="002F74E9">
        <w:trPr>
          <w:trHeight w:val="339"/>
        </w:trPr>
        <w:tc>
          <w:tcPr>
            <w:tcW w:w="97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A97DB1" w14:textId="359738C1" w:rsidR="00B965DE" w:rsidRPr="00FD7016" w:rsidRDefault="0038767A" w:rsidP="0038767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proofErr w:type="spellStart"/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Gumb</w:t>
            </w:r>
            <w:proofErr w:type="spellEnd"/>
            <w:r w:rsidRPr="00FD70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“Request Sent”</w:t>
            </w:r>
          </w:p>
        </w:tc>
      </w:tr>
    </w:tbl>
    <w:p w14:paraId="69F985FD" w14:textId="083522F6" w:rsidR="000D4A66" w:rsidRPr="00FD7016" w:rsidRDefault="000D4A66" w:rsidP="002D1D50">
      <w:pPr>
        <w:jc w:val="both"/>
        <w:rPr>
          <w:rFonts w:ascii="Calibri" w:hAnsi="Calibri" w:cs="Calibri"/>
          <w:b/>
          <w:sz w:val="22"/>
          <w:szCs w:val="22"/>
          <w:lang w:val="en-GB"/>
        </w:rPr>
      </w:pPr>
    </w:p>
    <w:p w14:paraId="107D51AB" w14:textId="2084288A" w:rsidR="005A72A0" w:rsidRPr="00FD7016" w:rsidRDefault="0038767A" w:rsidP="002D1D50">
      <w:pPr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FD7016">
        <w:rPr>
          <w:rFonts w:ascii="Calibri" w:hAnsi="Calibri" w:cs="Calibri"/>
          <w:b/>
          <w:sz w:val="22"/>
          <w:szCs w:val="22"/>
          <w:lang w:val="en-GB"/>
        </w:rPr>
        <w:t>Circular email</w:t>
      </w:r>
      <w:r w:rsidR="006C02FB" w:rsidRPr="00FD7016">
        <w:rPr>
          <w:rFonts w:ascii="Calibri" w:hAnsi="Calibri" w:cs="Calibri"/>
          <w:b/>
          <w:sz w:val="22"/>
          <w:szCs w:val="22"/>
          <w:lang w:val="en-GB"/>
        </w:rPr>
        <w:t>:</w:t>
      </w:r>
    </w:p>
    <w:p w14:paraId="5D3CAF79" w14:textId="380B348A" w:rsidR="00B965DE" w:rsidRPr="00FD7016" w:rsidRDefault="00B965DE" w:rsidP="002D1D50">
      <w:pPr>
        <w:jc w:val="both"/>
        <w:rPr>
          <w:rFonts w:ascii="Calibri" w:hAnsi="Calibri" w:cs="Calibri"/>
          <w:b/>
          <w:sz w:val="22"/>
          <w:szCs w:val="22"/>
          <w:lang w:val="en-GB"/>
        </w:rPr>
      </w:pPr>
    </w:p>
    <w:p w14:paraId="20EB5678" w14:textId="77EAEFAE" w:rsidR="00B965DE" w:rsidRPr="00FD7016" w:rsidRDefault="00FD7016" w:rsidP="00B965DE">
      <w:pPr>
        <w:pStyle w:val="ListParagraph"/>
        <w:numPr>
          <w:ilvl w:val="0"/>
          <w:numId w:val="43"/>
        </w:numPr>
        <w:jc w:val="both"/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Basic info</w:t>
      </w:r>
      <w:r w:rsidR="0038767A" w:rsidRPr="00FD7016">
        <w:rPr>
          <w:rFonts w:ascii="Calibri" w:hAnsi="Calibri" w:cs="Calibri"/>
          <w:b/>
          <w:sz w:val="22"/>
          <w:szCs w:val="22"/>
          <w:lang w:val="en-GB"/>
        </w:rPr>
        <w:t xml:space="preserve"> about the event</w:t>
      </w:r>
    </w:p>
    <w:p w14:paraId="6AAF5C7B" w14:textId="22031B27" w:rsidR="00B965DE" w:rsidRPr="00F74E39" w:rsidRDefault="0038767A" w:rsidP="00B965DE">
      <w:pPr>
        <w:pStyle w:val="ListParagraph"/>
        <w:numPr>
          <w:ilvl w:val="0"/>
          <w:numId w:val="43"/>
        </w:numPr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F74E39">
        <w:rPr>
          <w:rFonts w:ascii="Calibri" w:hAnsi="Calibri" w:cs="Calibri"/>
          <w:b/>
          <w:sz w:val="22"/>
          <w:szCs w:val="22"/>
          <w:lang w:val="en-GB"/>
        </w:rPr>
        <w:t>Cross section of everything selected</w:t>
      </w:r>
      <w:r w:rsidR="00B965DE" w:rsidRPr="00F74E39">
        <w:rPr>
          <w:rFonts w:ascii="Calibri" w:hAnsi="Calibri" w:cs="Calibri"/>
          <w:b/>
          <w:sz w:val="22"/>
          <w:szCs w:val="22"/>
          <w:lang w:val="en-GB"/>
        </w:rPr>
        <w:t xml:space="preserve"> </w:t>
      </w:r>
    </w:p>
    <w:p w14:paraId="574AC775" w14:textId="704760FC" w:rsidR="005A72A0" w:rsidRPr="00FD7016" w:rsidRDefault="00FD7016" w:rsidP="002D1D50">
      <w:pPr>
        <w:pStyle w:val="ListParagraph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FD7016">
        <w:rPr>
          <w:rFonts w:ascii="Calibri" w:hAnsi="Calibri" w:cs="Calibri"/>
          <w:b/>
          <w:sz w:val="22"/>
          <w:szCs w:val="22"/>
          <w:lang w:val="en-GB"/>
        </w:rPr>
        <w:t>Suggestion</w:t>
      </w:r>
      <w:r w:rsidR="00B965DE" w:rsidRPr="00FD7016">
        <w:rPr>
          <w:rFonts w:ascii="Calibri" w:hAnsi="Calibri" w:cs="Calibri"/>
          <w:b/>
          <w:sz w:val="22"/>
          <w:szCs w:val="22"/>
          <w:lang w:val="en-GB"/>
        </w:rPr>
        <w:t>:</w:t>
      </w:r>
      <w:r w:rsidRPr="00FD7016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Pr="00FD7016">
        <w:rPr>
          <w:rFonts w:ascii="Calibri" w:hAnsi="Calibri" w:cs="Calibri"/>
          <w:sz w:val="22"/>
          <w:szCs w:val="22"/>
          <w:lang w:val="en-GB"/>
        </w:rPr>
        <w:t>Given the fact that the EU Info Centre is visited by a large number of people of different profiles, please, if you have, bring with you a certain amount of promotional/informational materials (brochures, flyers, reports, publications, etc.) that we can display/make available to visito</w:t>
      </w:r>
      <w:bookmarkStart w:id="0" w:name="_GoBack"/>
      <w:bookmarkEnd w:id="0"/>
      <w:r w:rsidRPr="00FD7016">
        <w:rPr>
          <w:rFonts w:ascii="Calibri" w:hAnsi="Calibri" w:cs="Calibri"/>
          <w:sz w:val="22"/>
          <w:szCs w:val="22"/>
          <w:lang w:val="en-GB"/>
        </w:rPr>
        <w:t>rs.</w:t>
      </w:r>
    </w:p>
    <w:sectPr w:rsidR="005A72A0" w:rsidRPr="00FD7016" w:rsidSect="00190CBE">
      <w:headerReference w:type="default" r:id="rId9"/>
      <w:footerReference w:type="default" r:id="rId10"/>
      <w:pgSz w:w="11907" w:h="16839" w:code="9"/>
      <w:pgMar w:top="1008" w:right="1080" w:bottom="1008" w:left="1080" w:header="7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8B120" w14:textId="77777777" w:rsidR="00617D0F" w:rsidRDefault="00617D0F">
      <w:r>
        <w:separator/>
      </w:r>
    </w:p>
  </w:endnote>
  <w:endnote w:type="continuationSeparator" w:id="0">
    <w:p w14:paraId="3E63C07F" w14:textId="77777777" w:rsidR="00617D0F" w:rsidRDefault="0061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82EEA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722A0" w14:textId="77777777" w:rsidR="00617D0F" w:rsidRDefault="00617D0F">
      <w:r>
        <w:separator/>
      </w:r>
    </w:p>
  </w:footnote>
  <w:footnote w:type="continuationSeparator" w:id="0">
    <w:p w14:paraId="39F453F3" w14:textId="77777777" w:rsidR="00617D0F" w:rsidRDefault="0061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BCCD" w14:textId="5FB1A86D" w:rsidR="00857823" w:rsidRDefault="00857823">
    <w:pPr>
      <w:pStyle w:val="Header"/>
      <w:rPr>
        <w:lang w:val="sr-Latn-RS"/>
      </w:rPr>
    </w:pPr>
    <w:r w:rsidRPr="00857823">
      <w:rPr>
        <w:noProof/>
        <w:lang w:val="sr-Latn-ME" w:eastAsia="sr-Latn-ME"/>
      </w:rPr>
      <w:drawing>
        <wp:anchor distT="0" distB="0" distL="114300" distR="114300" simplePos="0" relativeHeight="251658240" behindDoc="0" locked="0" layoutInCell="1" allowOverlap="1" wp14:anchorId="492EEFB8" wp14:editId="2121CC54">
          <wp:simplePos x="0" y="0"/>
          <wp:positionH relativeFrom="column">
            <wp:posOffset>4544986</wp:posOffset>
          </wp:positionH>
          <wp:positionV relativeFrom="paragraph">
            <wp:posOffset>-95469</wp:posOffset>
          </wp:positionV>
          <wp:extent cx="1362075" cy="6470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3B3EF" w14:textId="77777777" w:rsidR="00857823" w:rsidRDefault="00857823">
    <w:pPr>
      <w:pStyle w:val="Header"/>
      <w:rPr>
        <w:lang w:val="sr-Latn-RS"/>
      </w:rPr>
    </w:pPr>
  </w:p>
  <w:p w14:paraId="65015731" w14:textId="4DCE2BF4" w:rsidR="00857823" w:rsidRPr="00857823" w:rsidRDefault="001A4FE5">
    <w:pPr>
      <w:pStyle w:val="Header"/>
      <w:rPr>
        <w:lang w:val="sr-Latn-RS"/>
      </w:rPr>
    </w:pPr>
    <w:r w:rsidRPr="001A4FE5">
      <w:rPr>
        <w:rFonts w:ascii="Calibri" w:hAnsi="Calibri"/>
        <w:b/>
        <w:sz w:val="32"/>
        <w:szCs w:val="32"/>
        <w:lang w:val="sr-Latn-ME"/>
      </w:rPr>
      <w:t>EU Info Centre Support to Event Organising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91C7E"/>
    <w:multiLevelType w:val="hybridMultilevel"/>
    <w:tmpl w:val="5C7A1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2" w15:restartNumberingAfterBreak="0">
    <w:nsid w:val="109319B7"/>
    <w:multiLevelType w:val="hybridMultilevel"/>
    <w:tmpl w:val="5D72793E"/>
    <w:lvl w:ilvl="0" w:tplc="554221B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6822DA"/>
    <w:multiLevelType w:val="hybridMultilevel"/>
    <w:tmpl w:val="B60691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6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BE5348"/>
    <w:multiLevelType w:val="hybridMultilevel"/>
    <w:tmpl w:val="5A1C74B0"/>
    <w:lvl w:ilvl="0" w:tplc="554221B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252048"/>
    <w:multiLevelType w:val="hybridMultilevel"/>
    <w:tmpl w:val="9DBA6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5A30C9"/>
    <w:multiLevelType w:val="hybridMultilevel"/>
    <w:tmpl w:val="7F1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0D3F80"/>
    <w:multiLevelType w:val="hybridMultilevel"/>
    <w:tmpl w:val="585C2E40"/>
    <w:lvl w:ilvl="0" w:tplc="554221B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BF678B"/>
    <w:multiLevelType w:val="hybridMultilevel"/>
    <w:tmpl w:val="3392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D67F1"/>
    <w:multiLevelType w:val="hybridMultilevel"/>
    <w:tmpl w:val="8C82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D529C8"/>
    <w:multiLevelType w:val="hybridMultilevel"/>
    <w:tmpl w:val="3826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11D66"/>
    <w:multiLevelType w:val="hybridMultilevel"/>
    <w:tmpl w:val="42F41B0E"/>
    <w:lvl w:ilvl="0" w:tplc="554221B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15068"/>
    <w:multiLevelType w:val="hybridMultilevel"/>
    <w:tmpl w:val="5C766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9C3E10"/>
    <w:multiLevelType w:val="multilevel"/>
    <w:tmpl w:val="3800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1851B4"/>
    <w:multiLevelType w:val="hybridMultilevel"/>
    <w:tmpl w:val="69E00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19"/>
  </w:num>
  <w:num w:numId="4">
    <w:abstractNumId w:val="17"/>
  </w:num>
  <w:num w:numId="5">
    <w:abstractNumId w:val="16"/>
  </w:num>
  <w:num w:numId="6">
    <w:abstractNumId w:val="33"/>
  </w:num>
  <w:num w:numId="7">
    <w:abstractNumId w:val="13"/>
  </w:num>
  <w:num w:numId="8">
    <w:abstractNumId w:val="42"/>
  </w:num>
  <w:num w:numId="9">
    <w:abstractNumId w:val="23"/>
  </w:num>
  <w:num w:numId="10">
    <w:abstractNumId w:val="30"/>
  </w:num>
  <w:num w:numId="11">
    <w:abstractNumId w:val="21"/>
  </w:num>
  <w:num w:numId="12">
    <w:abstractNumId w:val="38"/>
  </w:num>
  <w:num w:numId="13">
    <w:abstractNumId w:val="24"/>
  </w:num>
  <w:num w:numId="14">
    <w:abstractNumId w:val="22"/>
  </w:num>
  <w:num w:numId="15">
    <w:abstractNumId w:val="31"/>
  </w:num>
  <w:num w:numId="16">
    <w:abstractNumId w:val="34"/>
  </w:num>
  <w:num w:numId="17">
    <w:abstractNumId w:val="44"/>
  </w:num>
  <w:num w:numId="18">
    <w:abstractNumId w:val="29"/>
  </w:num>
  <w:num w:numId="19">
    <w:abstractNumId w:val="28"/>
  </w:num>
  <w:num w:numId="20">
    <w:abstractNumId w:val="45"/>
  </w:num>
  <w:num w:numId="21">
    <w:abstractNumId w:val="26"/>
  </w:num>
  <w:num w:numId="22">
    <w:abstractNumId w:val="15"/>
  </w:num>
  <w:num w:numId="23">
    <w:abstractNumId w:val="8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41"/>
  </w:num>
  <w:num w:numId="35">
    <w:abstractNumId w:val="14"/>
  </w:num>
  <w:num w:numId="36">
    <w:abstractNumId w:val="10"/>
  </w:num>
  <w:num w:numId="37">
    <w:abstractNumId w:val="46"/>
  </w:num>
  <w:num w:numId="38">
    <w:abstractNumId w:val="37"/>
  </w:num>
  <w:num w:numId="39">
    <w:abstractNumId w:val="39"/>
  </w:num>
  <w:num w:numId="40">
    <w:abstractNumId w:val="36"/>
  </w:num>
  <w:num w:numId="41">
    <w:abstractNumId w:val="20"/>
  </w:num>
  <w:num w:numId="42">
    <w:abstractNumId w:val="18"/>
  </w:num>
  <w:num w:numId="43">
    <w:abstractNumId w:val="40"/>
  </w:num>
  <w:num w:numId="44">
    <w:abstractNumId w:val="32"/>
  </w:num>
  <w:num w:numId="45">
    <w:abstractNumId w:val="12"/>
  </w:num>
  <w:num w:numId="46">
    <w:abstractNumId w:val="27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TS102806455"/>
  </w:docVars>
  <w:rsids>
    <w:rsidRoot w:val="008A7DD6"/>
    <w:rsid w:val="0000328D"/>
    <w:rsid w:val="00004E10"/>
    <w:rsid w:val="0003307E"/>
    <w:rsid w:val="00034557"/>
    <w:rsid w:val="00035147"/>
    <w:rsid w:val="000379AF"/>
    <w:rsid w:val="00050FC9"/>
    <w:rsid w:val="00055625"/>
    <w:rsid w:val="00065916"/>
    <w:rsid w:val="000706F9"/>
    <w:rsid w:val="00070BA1"/>
    <w:rsid w:val="000751BF"/>
    <w:rsid w:val="00077540"/>
    <w:rsid w:val="00080433"/>
    <w:rsid w:val="00082405"/>
    <w:rsid w:val="00082F86"/>
    <w:rsid w:val="00086801"/>
    <w:rsid w:val="00090054"/>
    <w:rsid w:val="000C02D0"/>
    <w:rsid w:val="000D4A66"/>
    <w:rsid w:val="000D7D67"/>
    <w:rsid w:val="000E5255"/>
    <w:rsid w:val="000F3B2D"/>
    <w:rsid w:val="001001B1"/>
    <w:rsid w:val="001003E1"/>
    <w:rsid w:val="00107AF1"/>
    <w:rsid w:val="001145BD"/>
    <w:rsid w:val="00114AEB"/>
    <w:rsid w:val="00125CCB"/>
    <w:rsid w:val="00126181"/>
    <w:rsid w:val="00137DF3"/>
    <w:rsid w:val="00141A1B"/>
    <w:rsid w:val="00157CA0"/>
    <w:rsid w:val="00172448"/>
    <w:rsid w:val="00190CBE"/>
    <w:rsid w:val="001A4FE5"/>
    <w:rsid w:val="001A7740"/>
    <w:rsid w:val="001B03A2"/>
    <w:rsid w:val="001B0885"/>
    <w:rsid w:val="001B234F"/>
    <w:rsid w:val="001B5C06"/>
    <w:rsid w:val="001C1338"/>
    <w:rsid w:val="001D5FB6"/>
    <w:rsid w:val="001E3406"/>
    <w:rsid w:val="001F5983"/>
    <w:rsid w:val="002004E6"/>
    <w:rsid w:val="00237ECB"/>
    <w:rsid w:val="00254D57"/>
    <w:rsid w:val="002572B6"/>
    <w:rsid w:val="00260845"/>
    <w:rsid w:val="00267DF9"/>
    <w:rsid w:val="00276F6B"/>
    <w:rsid w:val="00280177"/>
    <w:rsid w:val="002906E7"/>
    <w:rsid w:val="002A3F76"/>
    <w:rsid w:val="002B15A0"/>
    <w:rsid w:val="002C1B36"/>
    <w:rsid w:val="002D1D50"/>
    <w:rsid w:val="002D1F50"/>
    <w:rsid w:val="002F2079"/>
    <w:rsid w:val="002F3EB2"/>
    <w:rsid w:val="002F6283"/>
    <w:rsid w:val="002F74E9"/>
    <w:rsid w:val="003119FB"/>
    <w:rsid w:val="00311B83"/>
    <w:rsid w:val="0031256D"/>
    <w:rsid w:val="00320630"/>
    <w:rsid w:val="003242A9"/>
    <w:rsid w:val="00324C50"/>
    <w:rsid w:val="00325F0F"/>
    <w:rsid w:val="003306E9"/>
    <w:rsid w:val="003444D6"/>
    <w:rsid w:val="00344735"/>
    <w:rsid w:val="00355DFC"/>
    <w:rsid w:val="00356C70"/>
    <w:rsid w:val="003618B9"/>
    <w:rsid w:val="00366B4B"/>
    <w:rsid w:val="003761C5"/>
    <w:rsid w:val="0038295D"/>
    <w:rsid w:val="0038767A"/>
    <w:rsid w:val="003A1BC2"/>
    <w:rsid w:val="003C53EF"/>
    <w:rsid w:val="003F04D9"/>
    <w:rsid w:val="003F2976"/>
    <w:rsid w:val="004000A2"/>
    <w:rsid w:val="00407240"/>
    <w:rsid w:val="0041607A"/>
    <w:rsid w:val="00416F03"/>
    <w:rsid w:val="0043454D"/>
    <w:rsid w:val="004355A2"/>
    <w:rsid w:val="0043746C"/>
    <w:rsid w:val="00440EB0"/>
    <w:rsid w:val="00447D8C"/>
    <w:rsid w:val="00454615"/>
    <w:rsid w:val="004567F4"/>
    <w:rsid w:val="00463957"/>
    <w:rsid w:val="00464875"/>
    <w:rsid w:val="0048031C"/>
    <w:rsid w:val="00483DED"/>
    <w:rsid w:val="00484E61"/>
    <w:rsid w:val="004B0AE9"/>
    <w:rsid w:val="004B0B25"/>
    <w:rsid w:val="004F77F3"/>
    <w:rsid w:val="00515C1A"/>
    <w:rsid w:val="00522532"/>
    <w:rsid w:val="005468A2"/>
    <w:rsid w:val="00556400"/>
    <w:rsid w:val="00560949"/>
    <w:rsid w:val="005610CE"/>
    <w:rsid w:val="00581A1A"/>
    <w:rsid w:val="00590FE0"/>
    <w:rsid w:val="005A0A94"/>
    <w:rsid w:val="005A72A0"/>
    <w:rsid w:val="005D03D1"/>
    <w:rsid w:val="005D3A35"/>
    <w:rsid w:val="005D6C43"/>
    <w:rsid w:val="005E120B"/>
    <w:rsid w:val="005E29C8"/>
    <w:rsid w:val="005E7728"/>
    <w:rsid w:val="00602D12"/>
    <w:rsid w:val="00605DEC"/>
    <w:rsid w:val="0061061B"/>
    <w:rsid w:val="00610858"/>
    <w:rsid w:val="00617D0F"/>
    <w:rsid w:val="00621E52"/>
    <w:rsid w:val="006238C8"/>
    <w:rsid w:val="006326B5"/>
    <w:rsid w:val="006338E3"/>
    <w:rsid w:val="00636F47"/>
    <w:rsid w:val="00643BDC"/>
    <w:rsid w:val="006505D8"/>
    <w:rsid w:val="00650DE2"/>
    <w:rsid w:val="00654CB8"/>
    <w:rsid w:val="0065785A"/>
    <w:rsid w:val="00660D16"/>
    <w:rsid w:val="00664B67"/>
    <w:rsid w:val="00692EF2"/>
    <w:rsid w:val="00693603"/>
    <w:rsid w:val="006A0EFB"/>
    <w:rsid w:val="006B6152"/>
    <w:rsid w:val="006C02FB"/>
    <w:rsid w:val="006C1BD5"/>
    <w:rsid w:val="006C3314"/>
    <w:rsid w:val="006C7304"/>
    <w:rsid w:val="006E5DC3"/>
    <w:rsid w:val="006E6D63"/>
    <w:rsid w:val="006F66A4"/>
    <w:rsid w:val="007321F2"/>
    <w:rsid w:val="00732FBA"/>
    <w:rsid w:val="0074596D"/>
    <w:rsid w:val="00751063"/>
    <w:rsid w:val="00754025"/>
    <w:rsid w:val="00754382"/>
    <w:rsid w:val="00757BC0"/>
    <w:rsid w:val="00766E9F"/>
    <w:rsid w:val="00774E64"/>
    <w:rsid w:val="007765DD"/>
    <w:rsid w:val="00780D8D"/>
    <w:rsid w:val="0078313D"/>
    <w:rsid w:val="0079037B"/>
    <w:rsid w:val="00795C10"/>
    <w:rsid w:val="00797844"/>
    <w:rsid w:val="007A4E21"/>
    <w:rsid w:val="007A6235"/>
    <w:rsid w:val="007C42A8"/>
    <w:rsid w:val="00821543"/>
    <w:rsid w:val="0082465B"/>
    <w:rsid w:val="00824ADF"/>
    <w:rsid w:val="00827CE1"/>
    <w:rsid w:val="00830E62"/>
    <w:rsid w:val="00834456"/>
    <w:rsid w:val="00841DBC"/>
    <w:rsid w:val="00857823"/>
    <w:rsid w:val="0086195F"/>
    <w:rsid w:val="00870BD6"/>
    <w:rsid w:val="008751A8"/>
    <w:rsid w:val="00884DEA"/>
    <w:rsid w:val="00891FD6"/>
    <w:rsid w:val="00892AAA"/>
    <w:rsid w:val="00894F8A"/>
    <w:rsid w:val="008A7DD6"/>
    <w:rsid w:val="008B2402"/>
    <w:rsid w:val="008C17FA"/>
    <w:rsid w:val="008C2232"/>
    <w:rsid w:val="008C5BE1"/>
    <w:rsid w:val="008F30CC"/>
    <w:rsid w:val="00901DF7"/>
    <w:rsid w:val="009128FA"/>
    <w:rsid w:val="009142CB"/>
    <w:rsid w:val="00933309"/>
    <w:rsid w:val="00933647"/>
    <w:rsid w:val="00952CD4"/>
    <w:rsid w:val="0096077E"/>
    <w:rsid w:val="00970715"/>
    <w:rsid w:val="00976FB5"/>
    <w:rsid w:val="00980A6C"/>
    <w:rsid w:val="009945AA"/>
    <w:rsid w:val="00995223"/>
    <w:rsid w:val="009A57D5"/>
    <w:rsid w:val="009B1210"/>
    <w:rsid w:val="009B2759"/>
    <w:rsid w:val="009C0F7C"/>
    <w:rsid w:val="009C70F1"/>
    <w:rsid w:val="009C7E96"/>
    <w:rsid w:val="009D75BB"/>
    <w:rsid w:val="009E1952"/>
    <w:rsid w:val="009E3273"/>
    <w:rsid w:val="009E41DD"/>
    <w:rsid w:val="009E6A05"/>
    <w:rsid w:val="00A0094A"/>
    <w:rsid w:val="00A02511"/>
    <w:rsid w:val="00A45F9E"/>
    <w:rsid w:val="00A50321"/>
    <w:rsid w:val="00A51E9F"/>
    <w:rsid w:val="00A522CB"/>
    <w:rsid w:val="00A54649"/>
    <w:rsid w:val="00A67238"/>
    <w:rsid w:val="00A90460"/>
    <w:rsid w:val="00A92167"/>
    <w:rsid w:val="00A97140"/>
    <w:rsid w:val="00AA67B2"/>
    <w:rsid w:val="00AB5F83"/>
    <w:rsid w:val="00AC3AFD"/>
    <w:rsid w:val="00AD20A6"/>
    <w:rsid w:val="00AE2832"/>
    <w:rsid w:val="00B00358"/>
    <w:rsid w:val="00B00CFE"/>
    <w:rsid w:val="00B11EE0"/>
    <w:rsid w:val="00B13974"/>
    <w:rsid w:val="00B16AD0"/>
    <w:rsid w:val="00B23AE5"/>
    <w:rsid w:val="00B67C5A"/>
    <w:rsid w:val="00B75A27"/>
    <w:rsid w:val="00B91B9E"/>
    <w:rsid w:val="00B965DE"/>
    <w:rsid w:val="00B97760"/>
    <w:rsid w:val="00BB41B7"/>
    <w:rsid w:val="00BC603B"/>
    <w:rsid w:val="00BE4573"/>
    <w:rsid w:val="00C031DD"/>
    <w:rsid w:val="00C04B55"/>
    <w:rsid w:val="00C16870"/>
    <w:rsid w:val="00C16E3C"/>
    <w:rsid w:val="00C34FB6"/>
    <w:rsid w:val="00C36E89"/>
    <w:rsid w:val="00C4126C"/>
    <w:rsid w:val="00C45FDC"/>
    <w:rsid w:val="00C63774"/>
    <w:rsid w:val="00C66E8C"/>
    <w:rsid w:val="00C70504"/>
    <w:rsid w:val="00C70BEC"/>
    <w:rsid w:val="00C717AA"/>
    <w:rsid w:val="00CA3573"/>
    <w:rsid w:val="00CB47FD"/>
    <w:rsid w:val="00CC22B0"/>
    <w:rsid w:val="00CC59BB"/>
    <w:rsid w:val="00CE08CC"/>
    <w:rsid w:val="00D06384"/>
    <w:rsid w:val="00D1395D"/>
    <w:rsid w:val="00D20D0A"/>
    <w:rsid w:val="00D320AF"/>
    <w:rsid w:val="00D36A80"/>
    <w:rsid w:val="00D827D3"/>
    <w:rsid w:val="00D86E06"/>
    <w:rsid w:val="00D943BC"/>
    <w:rsid w:val="00DA21A2"/>
    <w:rsid w:val="00DA3B92"/>
    <w:rsid w:val="00DA68DC"/>
    <w:rsid w:val="00DB0C25"/>
    <w:rsid w:val="00DB4EA0"/>
    <w:rsid w:val="00DE5986"/>
    <w:rsid w:val="00E06F5C"/>
    <w:rsid w:val="00E13441"/>
    <w:rsid w:val="00E32898"/>
    <w:rsid w:val="00E37280"/>
    <w:rsid w:val="00E41884"/>
    <w:rsid w:val="00E5524F"/>
    <w:rsid w:val="00E66518"/>
    <w:rsid w:val="00E867C0"/>
    <w:rsid w:val="00E95EF5"/>
    <w:rsid w:val="00E961F7"/>
    <w:rsid w:val="00EA3E64"/>
    <w:rsid w:val="00EB4F45"/>
    <w:rsid w:val="00EB639C"/>
    <w:rsid w:val="00EC76A3"/>
    <w:rsid w:val="00EE40E1"/>
    <w:rsid w:val="00EE51F0"/>
    <w:rsid w:val="00F03B50"/>
    <w:rsid w:val="00F104A7"/>
    <w:rsid w:val="00F14E6F"/>
    <w:rsid w:val="00F27301"/>
    <w:rsid w:val="00F3153F"/>
    <w:rsid w:val="00F3444A"/>
    <w:rsid w:val="00F54E5E"/>
    <w:rsid w:val="00F7405E"/>
    <w:rsid w:val="00F74E39"/>
    <w:rsid w:val="00F8122F"/>
    <w:rsid w:val="00F86A05"/>
    <w:rsid w:val="00FA7A52"/>
    <w:rsid w:val="00FB769D"/>
    <w:rsid w:val="00FC13F9"/>
    <w:rsid w:val="00FC4F8F"/>
    <w:rsid w:val="00FC66CB"/>
    <w:rsid w:val="00FD099B"/>
    <w:rsid w:val="00FD7016"/>
    <w:rsid w:val="00FE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CE69F"/>
  <w15:docId w15:val="{CF90B554-CFB8-4A1C-B357-B1166F9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41B7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4F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D943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5782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57823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85782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57823"/>
    <w:rPr>
      <w:rFonts w:asciiTheme="minorHAnsi" w:hAnsiTheme="minorHAnsi"/>
      <w:sz w:val="18"/>
      <w:szCs w:val="24"/>
    </w:rPr>
  </w:style>
  <w:style w:type="character" w:styleId="Emphasis">
    <w:name w:val="Emphasis"/>
    <w:basedOn w:val="DefaultParagraphFont"/>
    <w:uiPriority w:val="20"/>
    <w:qFormat/>
    <w:rsid w:val="001A4FE5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1A4FE5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TS10280645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C0C9C-8F1F-4EA4-A985-348025E0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TS102806455</Template>
  <TotalTime>193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Korisnik</dc:creator>
  <cp:lastModifiedBy>anaskoflek@gmail.com</cp:lastModifiedBy>
  <cp:revision>9</cp:revision>
  <cp:lastPrinted>2005-08-26T17:15:00Z</cp:lastPrinted>
  <dcterms:created xsi:type="dcterms:W3CDTF">2020-07-28T14:56:00Z</dcterms:created>
  <dcterms:modified xsi:type="dcterms:W3CDTF">2020-08-05T19:41:00Z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